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B8F2A" w14:textId="5084B54D" w:rsidR="006E5089" w:rsidRPr="003319E8" w:rsidRDefault="00F162C4" w:rsidP="003319E8">
      <w:pPr>
        <w:spacing w:line="276" w:lineRule="auto"/>
        <w:jc w:val="both"/>
        <w:rPr>
          <w:rFonts w:ascii="Tahoma" w:hAnsi="Tahoma" w:cs="Tahoma"/>
          <w:b/>
          <w:sz w:val="32"/>
          <w:szCs w:val="32"/>
        </w:rPr>
      </w:pPr>
      <w:r w:rsidRPr="003319E8">
        <w:rPr>
          <w:rFonts w:ascii="Tahoma" w:hAnsi="Tahoma" w:cs="Tahoma"/>
          <w:b/>
          <w:sz w:val="32"/>
          <w:szCs w:val="32"/>
        </w:rPr>
        <w:t xml:space="preserve">Intervención </w:t>
      </w:r>
      <w:r w:rsidR="003319E8" w:rsidRPr="003319E8">
        <w:rPr>
          <w:rFonts w:ascii="Tahoma" w:hAnsi="Tahoma" w:cs="Tahoma"/>
          <w:b/>
          <w:sz w:val="32"/>
          <w:szCs w:val="32"/>
        </w:rPr>
        <w:t xml:space="preserve">de Idoia </w:t>
      </w:r>
      <w:proofErr w:type="spellStart"/>
      <w:r w:rsidR="003319E8" w:rsidRPr="003319E8">
        <w:rPr>
          <w:rFonts w:ascii="Tahoma" w:hAnsi="Tahoma" w:cs="Tahoma"/>
          <w:b/>
          <w:sz w:val="32"/>
          <w:szCs w:val="32"/>
        </w:rPr>
        <w:t>Mendia</w:t>
      </w:r>
      <w:proofErr w:type="spellEnd"/>
      <w:r w:rsidR="003319E8" w:rsidRPr="003319E8">
        <w:rPr>
          <w:rFonts w:ascii="Tahoma" w:hAnsi="Tahoma" w:cs="Tahoma"/>
          <w:b/>
          <w:sz w:val="32"/>
          <w:szCs w:val="32"/>
        </w:rPr>
        <w:t xml:space="preserve"> ante el Comité Nacional del PSE-EE</w:t>
      </w:r>
    </w:p>
    <w:p w14:paraId="672B406B" w14:textId="77777777" w:rsidR="006E5089" w:rsidRPr="00CE0EC8" w:rsidRDefault="006E5089" w:rsidP="006E5089">
      <w:pPr>
        <w:jc w:val="both"/>
        <w:rPr>
          <w:rFonts w:ascii="Tahoma" w:hAnsi="Tahoma" w:cs="Tahoma"/>
          <w:b/>
        </w:rPr>
      </w:pPr>
    </w:p>
    <w:p w14:paraId="1126025F" w14:textId="37D1BBFA" w:rsidR="00F162C4" w:rsidRPr="003319E8" w:rsidRDefault="003319E8" w:rsidP="003319E8">
      <w:pPr>
        <w:jc w:val="right"/>
        <w:rPr>
          <w:rFonts w:ascii="Tahoma" w:hAnsi="Tahoma" w:cs="Tahoma"/>
          <w:b/>
        </w:rPr>
      </w:pPr>
      <w:r w:rsidRPr="003319E8">
        <w:rPr>
          <w:rFonts w:ascii="Tahoma" w:hAnsi="Tahoma" w:cs="Tahoma"/>
          <w:b/>
        </w:rPr>
        <w:t>3 de mayo de 2016</w:t>
      </w:r>
    </w:p>
    <w:p w14:paraId="042547FB" w14:textId="77777777" w:rsidR="003319E8" w:rsidRDefault="003319E8" w:rsidP="00CE0EC8">
      <w:pPr>
        <w:jc w:val="both"/>
        <w:rPr>
          <w:rFonts w:ascii="Tahoma" w:hAnsi="Tahoma" w:cs="Tahoma"/>
        </w:rPr>
      </w:pPr>
    </w:p>
    <w:p w14:paraId="10B7900A" w14:textId="77777777" w:rsidR="00CE0EC8" w:rsidRPr="00CE0EC8" w:rsidRDefault="00CE0EC8" w:rsidP="00CE0EC8">
      <w:pPr>
        <w:jc w:val="both"/>
        <w:rPr>
          <w:rFonts w:ascii="Tahoma" w:hAnsi="Tahoma" w:cs="Tahoma"/>
        </w:rPr>
      </w:pPr>
      <w:r w:rsidRPr="00CE0EC8">
        <w:rPr>
          <w:rFonts w:ascii="Tahoma" w:hAnsi="Tahoma" w:cs="Tahoma"/>
        </w:rPr>
        <w:t>Buenas tardes compañeros y compañeras.</w:t>
      </w:r>
    </w:p>
    <w:p w14:paraId="6D1D7A44" w14:textId="77777777" w:rsidR="00CE0EC8" w:rsidRPr="00CE0EC8" w:rsidRDefault="00CE0EC8" w:rsidP="00CE0EC8">
      <w:pPr>
        <w:jc w:val="both"/>
        <w:rPr>
          <w:rFonts w:ascii="Tahoma" w:hAnsi="Tahoma" w:cs="Tahoma"/>
        </w:rPr>
      </w:pPr>
      <w:bookmarkStart w:id="0" w:name="_GoBack"/>
      <w:bookmarkEnd w:id="0"/>
    </w:p>
    <w:p w14:paraId="1EE86A1B" w14:textId="77777777" w:rsidR="00CE0EC8" w:rsidRPr="00CE0EC8" w:rsidRDefault="00CE0EC8" w:rsidP="00CE0EC8">
      <w:pPr>
        <w:jc w:val="both"/>
        <w:rPr>
          <w:rFonts w:ascii="Tahoma" w:hAnsi="Tahoma" w:cs="Tahoma"/>
        </w:rPr>
      </w:pPr>
      <w:proofErr w:type="spellStart"/>
      <w:r w:rsidRPr="00CE0EC8">
        <w:rPr>
          <w:rFonts w:ascii="Tahoma" w:hAnsi="Tahoma" w:cs="Tahoma"/>
        </w:rPr>
        <w:t>Arratsaldeon</w:t>
      </w:r>
      <w:proofErr w:type="spellEnd"/>
      <w:r w:rsidRPr="00CE0EC8">
        <w:rPr>
          <w:rFonts w:ascii="Tahoma" w:hAnsi="Tahoma" w:cs="Tahoma"/>
        </w:rPr>
        <w:t xml:space="preserve"> </w:t>
      </w:r>
      <w:proofErr w:type="spellStart"/>
      <w:r w:rsidRPr="00CE0EC8">
        <w:rPr>
          <w:rFonts w:ascii="Tahoma" w:hAnsi="Tahoma" w:cs="Tahoma"/>
        </w:rPr>
        <w:t>guztioi</w:t>
      </w:r>
      <w:proofErr w:type="spellEnd"/>
      <w:r w:rsidRPr="00CE0EC8">
        <w:rPr>
          <w:rFonts w:ascii="Tahoma" w:hAnsi="Tahoma" w:cs="Tahoma"/>
        </w:rPr>
        <w:t xml:space="preserve"> eta </w:t>
      </w:r>
      <w:proofErr w:type="spellStart"/>
      <w:r w:rsidRPr="00CE0EC8">
        <w:rPr>
          <w:rFonts w:ascii="Tahoma" w:hAnsi="Tahoma" w:cs="Tahoma"/>
        </w:rPr>
        <w:t>mila</w:t>
      </w:r>
      <w:proofErr w:type="spellEnd"/>
      <w:r w:rsidRPr="00CE0EC8">
        <w:rPr>
          <w:rFonts w:ascii="Tahoma" w:hAnsi="Tahoma" w:cs="Tahoma"/>
        </w:rPr>
        <w:t xml:space="preserve"> esker </w:t>
      </w:r>
      <w:proofErr w:type="spellStart"/>
      <w:r w:rsidRPr="00CE0EC8">
        <w:rPr>
          <w:rFonts w:ascii="Tahoma" w:hAnsi="Tahoma" w:cs="Tahoma"/>
        </w:rPr>
        <w:t>gaur</w:t>
      </w:r>
      <w:proofErr w:type="spellEnd"/>
      <w:r w:rsidRPr="00CE0EC8">
        <w:rPr>
          <w:rFonts w:ascii="Tahoma" w:hAnsi="Tahoma" w:cs="Tahoma"/>
        </w:rPr>
        <w:t xml:space="preserve"> </w:t>
      </w:r>
      <w:proofErr w:type="spellStart"/>
      <w:r w:rsidRPr="00CE0EC8">
        <w:rPr>
          <w:rFonts w:ascii="Tahoma" w:hAnsi="Tahoma" w:cs="Tahoma"/>
        </w:rPr>
        <w:t>hemen</w:t>
      </w:r>
      <w:proofErr w:type="spellEnd"/>
      <w:r w:rsidRPr="00CE0EC8">
        <w:rPr>
          <w:rFonts w:ascii="Tahoma" w:hAnsi="Tahoma" w:cs="Tahoma"/>
        </w:rPr>
        <w:t xml:space="preserve"> </w:t>
      </w:r>
      <w:proofErr w:type="spellStart"/>
      <w:r w:rsidRPr="00CE0EC8">
        <w:rPr>
          <w:rFonts w:ascii="Tahoma" w:hAnsi="Tahoma" w:cs="Tahoma"/>
        </w:rPr>
        <w:t>izateagatik</w:t>
      </w:r>
      <w:proofErr w:type="spellEnd"/>
      <w:r w:rsidRPr="00CE0EC8">
        <w:rPr>
          <w:rFonts w:ascii="Tahoma" w:hAnsi="Tahoma" w:cs="Tahoma"/>
        </w:rPr>
        <w:t>.</w:t>
      </w:r>
    </w:p>
    <w:p w14:paraId="553B5AC2" w14:textId="77777777" w:rsidR="00CE0EC8" w:rsidRPr="00CE0EC8" w:rsidRDefault="00CE0EC8" w:rsidP="00CE0EC8">
      <w:pPr>
        <w:jc w:val="both"/>
        <w:rPr>
          <w:rFonts w:ascii="Tahoma" w:hAnsi="Tahoma" w:cs="Tahoma"/>
        </w:rPr>
      </w:pPr>
    </w:p>
    <w:p w14:paraId="6115B338" w14:textId="77777777" w:rsidR="00CE0EC8" w:rsidRPr="00CE0EC8" w:rsidRDefault="00CE0EC8" w:rsidP="00CE0EC8">
      <w:pPr>
        <w:jc w:val="both"/>
        <w:rPr>
          <w:rFonts w:ascii="Tahoma" w:hAnsi="Tahoma" w:cs="Tahoma"/>
        </w:rPr>
      </w:pPr>
      <w:r w:rsidRPr="00CE0EC8">
        <w:rPr>
          <w:rFonts w:ascii="Tahoma" w:hAnsi="Tahoma" w:cs="Tahoma"/>
        </w:rPr>
        <w:t xml:space="preserve">Celebramos hoy el segundo Comité Nacional del PSE-EE en lo que va de año. </w:t>
      </w:r>
    </w:p>
    <w:p w14:paraId="18895705" w14:textId="77777777" w:rsidR="00CE0EC8" w:rsidRPr="00CE0EC8" w:rsidRDefault="00CE0EC8" w:rsidP="00CE0EC8">
      <w:pPr>
        <w:jc w:val="both"/>
        <w:rPr>
          <w:rFonts w:ascii="Tahoma" w:hAnsi="Tahoma" w:cs="Tahoma"/>
        </w:rPr>
      </w:pPr>
    </w:p>
    <w:p w14:paraId="67DC0EF7" w14:textId="77777777" w:rsidR="00CE0EC8" w:rsidRPr="00CE0EC8" w:rsidRDefault="00CE0EC8" w:rsidP="00CE0EC8">
      <w:pPr>
        <w:jc w:val="both"/>
        <w:rPr>
          <w:rFonts w:ascii="Tahoma" w:hAnsi="Tahoma" w:cs="Tahoma"/>
        </w:rPr>
      </w:pPr>
      <w:r w:rsidRPr="00CE0EC8">
        <w:rPr>
          <w:rFonts w:ascii="Tahoma" w:hAnsi="Tahoma" w:cs="Tahoma"/>
        </w:rPr>
        <w:t>Un Comité ordinario que, como es evidente, no se puede desligar del panorama político que estamos viviendo hoy, en Euskadi y en el conjunto de España.</w:t>
      </w:r>
    </w:p>
    <w:p w14:paraId="003703C2" w14:textId="77777777" w:rsidR="00CE0EC8" w:rsidRPr="00CE0EC8" w:rsidRDefault="00CE0EC8" w:rsidP="00CE0EC8">
      <w:pPr>
        <w:jc w:val="both"/>
        <w:rPr>
          <w:rFonts w:ascii="Tahoma" w:hAnsi="Tahoma" w:cs="Tahoma"/>
        </w:rPr>
      </w:pPr>
    </w:p>
    <w:p w14:paraId="5997DDC6" w14:textId="77777777" w:rsidR="00CE0EC8" w:rsidRPr="00CE0EC8" w:rsidRDefault="00CE0EC8" w:rsidP="00CE0EC8">
      <w:pPr>
        <w:jc w:val="both"/>
        <w:rPr>
          <w:rFonts w:ascii="Tahoma" w:hAnsi="Tahoma" w:cs="Tahoma"/>
        </w:rPr>
      </w:pPr>
      <w:r w:rsidRPr="00CE0EC8">
        <w:rPr>
          <w:rFonts w:ascii="Tahoma" w:hAnsi="Tahoma" w:cs="Tahoma"/>
        </w:rPr>
        <w:t>Sí, porque después de largas semanas de trabajo, después haberlo intentado hasta el último suspiro, hoy ya es oficial que estamos abocados a unas nuevas elecciones generales en España.</w:t>
      </w:r>
    </w:p>
    <w:p w14:paraId="3223ECE4" w14:textId="77777777" w:rsidR="00CE0EC8" w:rsidRPr="00CE0EC8" w:rsidRDefault="00CE0EC8" w:rsidP="00CE0EC8">
      <w:pPr>
        <w:jc w:val="both"/>
        <w:rPr>
          <w:rFonts w:ascii="Tahoma" w:hAnsi="Tahoma" w:cs="Tahoma"/>
        </w:rPr>
      </w:pPr>
    </w:p>
    <w:p w14:paraId="2743C7A3" w14:textId="77777777" w:rsidR="00CE0EC8" w:rsidRPr="00CE0EC8" w:rsidRDefault="00CE0EC8" w:rsidP="00CE0EC8">
      <w:pPr>
        <w:jc w:val="both"/>
        <w:rPr>
          <w:rFonts w:ascii="Tahoma" w:hAnsi="Tahoma" w:cs="Tahoma"/>
        </w:rPr>
      </w:pPr>
      <w:r w:rsidRPr="00CE0EC8">
        <w:rPr>
          <w:rFonts w:ascii="Tahoma" w:hAnsi="Tahoma" w:cs="Tahoma"/>
        </w:rPr>
        <w:t xml:space="preserve">No era el escenario que nos gustaba. No queríamos haber llegado hasta aquí. </w:t>
      </w:r>
    </w:p>
    <w:p w14:paraId="6E4E85C3" w14:textId="77777777" w:rsidR="00CE0EC8" w:rsidRPr="00CE0EC8" w:rsidRDefault="00CE0EC8" w:rsidP="00CE0EC8">
      <w:pPr>
        <w:jc w:val="both"/>
        <w:rPr>
          <w:rFonts w:ascii="Tahoma" w:hAnsi="Tahoma" w:cs="Tahoma"/>
        </w:rPr>
      </w:pPr>
    </w:p>
    <w:p w14:paraId="556E89F7" w14:textId="77777777" w:rsidR="00CE0EC8" w:rsidRPr="00CE0EC8" w:rsidRDefault="00CE0EC8" w:rsidP="00CE0EC8">
      <w:pPr>
        <w:jc w:val="both"/>
        <w:rPr>
          <w:rFonts w:ascii="Tahoma" w:hAnsi="Tahoma" w:cs="Tahoma"/>
        </w:rPr>
      </w:pPr>
      <w:r w:rsidRPr="00CE0EC8">
        <w:rPr>
          <w:rFonts w:ascii="Tahoma" w:hAnsi="Tahoma" w:cs="Tahoma"/>
        </w:rPr>
        <w:t>Hubiésemos preferido tener ya un Gobierno progresista en España que pusiese en marcha las profundas reformas que este país necesita.</w:t>
      </w:r>
    </w:p>
    <w:p w14:paraId="0CAFB9F3" w14:textId="77777777" w:rsidR="00CE0EC8" w:rsidRPr="00CE0EC8" w:rsidRDefault="00CE0EC8" w:rsidP="00CE0EC8">
      <w:pPr>
        <w:jc w:val="both"/>
        <w:rPr>
          <w:rFonts w:ascii="Tahoma" w:hAnsi="Tahoma" w:cs="Tahoma"/>
        </w:rPr>
      </w:pPr>
      <w:r w:rsidRPr="00CE0EC8">
        <w:rPr>
          <w:rFonts w:ascii="Tahoma" w:hAnsi="Tahoma" w:cs="Tahoma"/>
        </w:rPr>
        <w:t>Un Gobierno que acabase con estos cuatro años de recortes y sufrimientos del PP y abriese un nuevo tiempo de crecimiento justo y oportunidades para el conjunto de la ciudadanía.</w:t>
      </w:r>
    </w:p>
    <w:p w14:paraId="4C7D645C" w14:textId="77777777" w:rsidR="00CE0EC8" w:rsidRPr="00CE0EC8" w:rsidRDefault="00CE0EC8" w:rsidP="00CE0EC8">
      <w:pPr>
        <w:jc w:val="both"/>
        <w:rPr>
          <w:rFonts w:ascii="Tahoma" w:hAnsi="Tahoma" w:cs="Tahoma"/>
        </w:rPr>
      </w:pPr>
    </w:p>
    <w:p w14:paraId="01800966" w14:textId="77777777" w:rsidR="00CE0EC8" w:rsidRPr="00CE0EC8" w:rsidRDefault="00CE0EC8" w:rsidP="00CE0EC8">
      <w:pPr>
        <w:jc w:val="both"/>
        <w:rPr>
          <w:rFonts w:ascii="Tahoma" w:hAnsi="Tahoma" w:cs="Tahoma"/>
        </w:rPr>
      </w:pPr>
      <w:r w:rsidRPr="00CE0EC8">
        <w:rPr>
          <w:rFonts w:ascii="Tahoma" w:hAnsi="Tahoma" w:cs="Tahoma"/>
        </w:rPr>
        <w:t>Que respondiese a las demandas de cambio expresadas por la ciudadanía con su voto.</w:t>
      </w:r>
    </w:p>
    <w:p w14:paraId="27F537B7" w14:textId="77777777" w:rsidR="00CE0EC8" w:rsidRPr="00CE0EC8" w:rsidRDefault="00CE0EC8" w:rsidP="00CE0EC8">
      <w:pPr>
        <w:jc w:val="both"/>
        <w:rPr>
          <w:rFonts w:ascii="Tahoma" w:hAnsi="Tahoma" w:cs="Tahoma"/>
        </w:rPr>
      </w:pPr>
    </w:p>
    <w:p w14:paraId="05674106" w14:textId="77777777" w:rsidR="00CE0EC8" w:rsidRPr="00CE0EC8" w:rsidRDefault="00CE0EC8" w:rsidP="00CE0EC8">
      <w:pPr>
        <w:jc w:val="both"/>
        <w:rPr>
          <w:rFonts w:ascii="Tahoma" w:eastAsia="Times New Roman" w:hAnsi="Tahoma" w:cs="Tahoma"/>
        </w:rPr>
      </w:pPr>
      <w:r w:rsidRPr="00CE0EC8">
        <w:rPr>
          <w:rFonts w:ascii="Tahoma" w:eastAsia="Times New Roman" w:hAnsi="Tahoma" w:cs="Tahoma"/>
        </w:rPr>
        <w:t>Sí, porque veréis, por muchas interpretaciones que se hayan sacado de los resultados electorales, si algo quedó claro el 20 de diciembre es que lo que realmente define al nuevo tiempo político que estamos viviendo, no es la impostura, ni el show mediático, no es la desaparición de las ideologías que algunos pregonaban, sino que es una nueva mirada política, una nueva manera de interpretar la realidad.</w:t>
      </w:r>
    </w:p>
    <w:p w14:paraId="6536447A" w14:textId="77777777" w:rsidR="00CE0EC8" w:rsidRPr="00CE0EC8" w:rsidRDefault="00CE0EC8" w:rsidP="00CE0EC8">
      <w:pPr>
        <w:jc w:val="both"/>
        <w:rPr>
          <w:rFonts w:ascii="Tahoma" w:eastAsia="Times New Roman" w:hAnsi="Tahoma" w:cs="Tahoma"/>
        </w:rPr>
      </w:pPr>
    </w:p>
    <w:p w14:paraId="6DEDF4D7" w14:textId="77777777" w:rsidR="00CE0EC8" w:rsidRPr="00CE0EC8" w:rsidRDefault="00CE0EC8" w:rsidP="00CE0EC8">
      <w:pPr>
        <w:jc w:val="both"/>
        <w:rPr>
          <w:rFonts w:ascii="Tahoma" w:hAnsi="Tahoma" w:cs="Tahoma"/>
        </w:rPr>
      </w:pPr>
      <w:r w:rsidRPr="00CE0EC8">
        <w:rPr>
          <w:rFonts w:ascii="Tahoma" w:hAnsi="Tahoma" w:cs="Tahoma"/>
        </w:rPr>
        <w:t>Significa entender que ya no gana el que más votos tiene, sino el que es capaz de hablar y entenderse con el otro. El que concita mayor capacidad de acuerdo en torno a su proyecto.</w:t>
      </w:r>
    </w:p>
    <w:p w14:paraId="5CD6CFA5" w14:textId="77777777" w:rsidR="00CE0EC8" w:rsidRPr="00CE0EC8" w:rsidRDefault="00CE0EC8" w:rsidP="00CE0EC8">
      <w:pPr>
        <w:jc w:val="both"/>
        <w:rPr>
          <w:rFonts w:ascii="Tahoma" w:hAnsi="Tahoma" w:cs="Tahoma"/>
        </w:rPr>
      </w:pPr>
    </w:p>
    <w:p w14:paraId="37E8CA61" w14:textId="77777777" w:rsidR="00CE0EC8" w:rsidRPr="00CE0EC8" w:rsidRDefault="00CE0EC8" w:rsidP="00CE0EC8">
      <w:pPr>
        <w:jc w:val="both"/>
        <w:rPr>
          <w:rFonts w:ascii="Tahoma" w:hAnsi="Tahoma" w:cs="Tahoma"/>
        </w:rPr>
      </w:pPr>
      <w:r w:rsidRPr="00CE0EC8">
        <w:rPr>
          <w:rFonts w:ascii="Tahoma" w:hAnsi="Tahoma" w:cs="Tahoma"/>
        </w:rPr>
        <w:lastRenderedPageBreak/>
        <w:t>Y a ello nos hemos dedicado los Socialistas desde el primer día. Con sinceridad y transparencia.</w:t>
      </w:r>
    </w:p>
    <w:p w14:paraId="78A8B21E" w14:textId="77777777" w:rsidR="00CE0EC8" w:rsidRPr="00CE0EC8" w:rsidRDefault="00CE0EC8" w:rsidP="00CE0EC8">
      <w:pPr>
        <w:jc w:val="both"/>
        <w:rPr>
          <w:rFonts w:ascii="Tahoma" w:hAnsi="Tahoma" w:cs="Tahoma"/>
        </w:rPr>
      </w:pPr>
    </w:p>
    <w:p w14:paraId="7AC622A7" w14:textId="77777777" w:rsidR="00CE0EC8" w:rsidRPr="00CE0EC8" w:rsidRDefault="00CE0EC8" w:rsidP="00CE0EC8">
      <w:pPr>
        <w:jc w:val="both"/>
        <w:rPr>
          <w:rFonts w:ascii="Tahoma" w:hAnsi="Tahoma" w:cs="Tahoma"/>
        </w:rPr>
      </w:pPr>
      <w:r w:rsidRPr="00CE0EC8">
        <w:rPr>
          <w:rFonts w:ascii="Tahoma" w:hAnsi="Tahoma" w:cs="Tahoma"/>
        </w:rPr>
        <w:t>Nadie podrá negar la honradez y la claridad con la que el PSOE, con Pedro Sánchez a la cabeza, ha actuado desde el primer momento.</w:t>
      </w:r>
    </w:p>
    <w:p w14:paraId="1E2C6751" w14:textId="77777777" w:rsidR="00CE0EC8" w:rsidRPr="00CE0EC8" w:rsidRDefault="00CE0EC8" w:rsidP="00CE0EC8">
      <w:pPr>
        <w:jc w:val="both"/>
        <w:rPr>
          <w:rFonts w:ascii="Tahoma" w:hAnsi="Tahoma" w:cs="Tahoma"/>
        </w:rPr>
      </w:pPr>
    </w:p>
    <w:p w14:paraId="288451A3" w14:textId="77777777" w:rsidR="00CE0EC8" w:rsidRPr="00CE0EC8" w:rsidRDefault="00CE0EC8" w:rsidP="00CE0EC8">
      <w:pPr>
        <w:jc w:val="both"/>
        <w:rPr>
          <w:rFonts w:ascii="Tahoma" w:hAnsi="Tahoma" w:cs="Tahoma"/>
        </w:rPr>
      </w:pPr>
      <w:r w:rsidRPr="00CE0EC8">
        <w:rPr>
          <w:rFonts w:ascii="Tahoma" w:hAnsi="Tahoma" w:cs="Tahoma"/>
        </w:rPr>
        <w:t>Hemos ido de cara. Y el conjunto de la ciudadanía ha sido testigo de ello.</w:t>
      </w:r>
    </w:p>
    <w:p w14:paraId="773CB16E" w14:textId="77777777" w:rsidR="00CE0EC8" w:rsidRPr="00CE0EC8" w:rsidRDefault="00CE0EC8" w:rsidP="00CE0EC8">
      <w:pPr>
        <w:jc w:val="both"/>
        <w:rPr>
          <w:rFonts w:ascii="Tahoma" w:hAnsi="Tahoma" w:cs="Tahoma"/>
        </w:rPr>
      </w:pPr>
    </w:p>
    <w:p w14:paraId="6E6FB348" w14:textId="77777777" w:rsidR="00CE0EC8" w:rsidRPr="00CE0EC8" w:rsidRDefault="00CE0EC8" w:rsidP="00CE0EC8">
      <w:pPr>
        <w:jc w:val="both"/>
        <w:rPr>
          <w:rFonts w:ascii="Tahoma" w:hAnsi="Tahoma" w:cs="Tahoma"/>
        </w:rPr>
      </w:pPr>
      <w:r w:rsidRPr="00CE0EC8">
        <w:rPr>
          <w:rFonts w:ascii="Tahoma" w:hAnsi="Tahoma" w:cs="Tahoma"/>
        </w:rPr>
        <w:t xml:space="preserve">Dijimos que correspondía al PP dar el primer paso e intentar formar Gobierno. </w:t>
      </w:r>
    </w:p>
    <w:p w14:paraId="4E3DC7C4" w14:textId="77777777" w:rsidR="00CE0EC8" w:rsidRPr="00CE0EC8" w:rsidRDefault="00CE0EC8" w:rsidP="00CE0EC8">
      <w:pPr>
        <w:jc w:val="both"/>
        <w:rPr>
          <w:rFonts w:ascii="Tahoma" w:hAnsi="Tahoma" w:cs="Tahoma"/>
        </w:rPr>
      </w:pPr>
    </w:p>
    <w:p w14:paraId="332598B9" w14:textId="77777777" w:rsidR="00CE0EC8" w:rsidRPr="00CE0EC8" w:rsidRDefault="00CE0EC8" w:rsidP="00CE0EC8">
      <w:pPr>
        <w:jc w:val="both"/>
        <w:rPr>
          <w:rFonts w:ascii="Tahoma" w:hAnsi="Tahoma" w:cs="Tahoma"/>
        </w:rPr>
      </w:pPr>
      <w:r w:rsidRPr="00CE0EC8">
        <w:rPr>
          <w:rFonts w:ascii="Tahoma" w:hAnsi="Tahoma" w:cs="Tahoma"/>
        </w:rPr>
        <w:t>Que el PSOE respetaría los tiempos y que si Rajoy fracasaba en su intento, entonces sí, los Socialistas asumiríamos el reto de tratar de liderar un proyecto de transformación para España.</w:t>
      </w:r>
    </w:p>
    <w:p w14:paraId="4460C7F9" w14:textId="77777777" w:rsidR="00CE0EC8" w:rsidRPr="00CE0EC8" w:rsidRDefault="00CE0EC8" w:rsidP="00CE0EC8">
      <w:pPr>
        <w:jc w:val="both"/>
        <w:rPr>
          <w:rFonts w:ascii="Tahoma" w:hAnsi="Tahoma" w:cs="Tahoma"/>
        </w:rPr>
      </w:pPr>
    </w:p>
    <w:p w14:paraId="4FE48255" w14:textId="77777777" w:rsidR="00CE0EC8" w:rsidRPr="00CE0EC8" w:rsidRDefault="00CE0EC8" w:rsidP="00CE0EC8">
      <w:pPr>
        <w:jc w:val="both"/>
        <w:rPr>
          <w:rFonts w:ascii="Tahoma" w:hAnsi="Tahoma" w:cs="Tahoma"/>
        </w:rPr>
      </w:pPr>
      <w:r w:rsidRPr="00CE0EC8">
        <w:rPr>
          <w:rFonts w:ascii="Tahoma" w:hAnsi="Tahoma" w:cs="Tahoma"/>
        </w:rPr>
        <w:t xml:space="preserve">Dijimos que tenderíamos nuestra mano a izquierda y derecha. A nuevos y a conocidos. Para acordar un marco de políticas reformistas y de progreso, que son las que se requieren en este momento. </w:t>
      </w:r>
    </w:p>
    <w:p w14:paraId="0C68DFC8" w14:textId="77777777" w:rsidR="00CE0EC8" w:rsidRPr="00CE0EC8" w:rsidRDefault="00CE0EC8" w:rsidP="00CE0EC8">
      <w:pPr>
        <w:jc w:val="both"/>
        <w:rPr>
          <w:rFonts w:ascii="Tahoma" w:hAnsi="Tahoma" w:cs="Tahoma"/>
        </w:rPr>
      </w:pPr>
    </w:p>
    <w:p w14:paraId="2E5DBA86" w14:textId="77777777" w:rsidR="00CE0EC8" w:rsidRPr="00CE0EC8" w:rsidRDefault="00CE0EC8" w:rsidP="00CE0EC8">
      <w:pPr>
        <w:jc w:val="both"/>
        <w:rPr>
          <w:rFonts w:ascii="Tahoma" w:eastAsia="Times New Roman" w:hAnsi="Tahoma" w:cs="Tahoma"/>
        </w:rPr>
      </w:pPr>
      <w:r w:rsidRPr="00CE0EC8">
        <w:rPr>
          <w:rFonts w:ascii="Tahoma" w:eastAsia="Times New Roman" w:hAnsi="Tahoma" w:cs="Tahoma"/>
        </w:rPr>
        <w:t>Dijimos también que toda negociación se realizaría con luz y taquígrafos.</w:t>
      </w:r>
      <w:r w:rsidRPr="00CE0EC8">
        <w:rPr>
          <w:rFonts w:ascii="Tahoma" w:hAnsi="Tahoma" w:cs="Tahoma"/>
        </w:rPr>
        <w:t xml:space="preserve"> Y que el único límite que poníamos era cuestionar la integridad territorial de España.</w:t>
      </w:r>
    </w:p>
    <w:p w14:paraId="5CC9695D" w14:textId="77777777" w:rsidR="00CE0EC8" w:rsidRPr="00CE0EC8" w:rsidRDefault="00CE0EC8" w:rsidP="00CE0EC8">
      <w:pPr>
        <w:jc w:val="both"/>
        <w:rPr>
          <w:rFonts w:ascii="Tahoma" w:hAnsi="Tahoma" w:cs="Tahoma"/>
        </w:rPr>
      </w:pPr>
    </w:p>
    <w:p w14:paraId="35DC07F3" w14:textId="77777777" w:rsidR="00CE0EC8" w:rsidRPr="00CE0EC8" w:rsidRDefault="00CE0EC8" w:rsidP="00CE0EC8">
      <w:pPr>
        <w:jc w:val="both"/>
        <w:rPr>
          <w:rFonts w:ascii="Tahoma" w:hAnsi="Tahoma" w:cs="Tahoma"/>
        </w:rPr>
      </w:pPr>
      <w:r w:rsidRPr="00CE0EC8">
        <w:rPr>
          <w:rFonts w:ascii="Tahoma" w:hAnsi="Tahoma" w:cs="Tahoma"/>
        </w:rPr>
        <w:t>Éstas fueron las bases que pusimos para iniciar el diálogo. Éstos los principios sobre los que hemos caminado estos cuatro meses.</w:t>
      </w:r>
    </w:p>
    <w:p w14:paraId="5529D615" w14:textId="77777777" w:rsidR="00CE0EC8" w:rsidRPr="00CE0EC8" w:rsidRDefault="00CE0EC8" w:rsidP="00CE0EC8">
      <w:pPr>
        <w:jc w:val="both"/>
        <w:rPr>
          <w:rFonts w:ascii="Tahoma" w:hAnsi="Tahoma" w:cs="Tahoma"/>
        </w:rPr>
      </w:pPr>
    </w:p>
    <w:p w14:paraId="4106D78B" w14:textId="77777777" w:rsidR="00CE0EC8" w:rsidRPr="00CE0EC8" w:rsidRDefault="00CE0EC8" w:rsidP="00CE0EC8">
      <w:pPr>
        <w:jc w:val="both"/>
        <w:rPr>
          <w:rFonts w:ascii="Tahoma" w:hAnsi="Tahoma" w:cs="Tahoma"/>
        </w:rPr>
      </w:pPr>
      <w:r w:rsidRPr="00CE0EC8">
        <w:rPr>
          <w:rFonts w:ascii="Tahoma" w:hAnsi="Tahoma" w:cs="Tahoma"/>
        </w:rPr>
        <w:t>Hemos sido consecuentes con la palabra dada. Otros serán los que tendrán que explicar sus requiebros y sus incumplimientos.</w:t>
      </w:r>
    </w:p>
    <w:p w14:paraId="3E87C943" w14:textId="77777777" w:rsidR="00CE0EC8" w:rsidRPr="00CE0EC8" w:rsidRDefault="00CE0EC8" w:rsidP="00CE0EC8">
      <w:pPr>
        <w:jc w:val="both"/>
        <w:rPr>
          <w:rFonts w:ascii="Tahoma" w:hAnsi="Tahoma" w:cs="Tahoma"/>
        </w:rPr>
      </w:pPr>
    </w:p>
    <w:p w14:paraId="7A40DA0A" w14:textId="77777777" w:rsidR="00CE0EC8" w:rsidRPr="00CE0EC8" w:rsidRDefault="00CE0EC8" w:rsidP="00CE0EC8">
      <w:pPr>
        <w:jc w:val="both"/>
        <w:rPr>
          <w:rFonts w:ascii="Tahoma" w:hAnsi="Tahoma" w:cs="Tahoma"/>
        </w:rPr>
      </w:pPr>
      <w:r w:rsidRPr="00CE0EC8">
        <w:rPr>
          <w:rFonts w:ascii="Tahoma" w:hAnsi="Tahoma" w:cs="Tahoma"/>
        </w:rPr>
        <w:t>Los hechos son claros. Y demuestran que a lo largo de estos cuatro meses no hemos cejado en nuestro empeño de conseguir un acuerdo que permitiese poner fin a la legislatura negra de Rajoy.</w:t>
      </w:r>
    </w:p>
    <w:p w14:paraId="24F9B582" w14:textId="77777777" w:rsidR="00CE0EC8" w:rsidRPr="00CE0EC8" w:rsidRDefault="00CE0EC8" w:rsidP="00CE0EC8">
      <w:pPr>
        <w:jc w:val="both"/>
        <w:rPr>
          <w:rFonts w:ascii="Tahoma" w:hAnsi="Tahoma" w:cs="Tahoma"/>
        </w:rPr>
      </w:pPr>
    </w:p>
    <w:p w14:paraId="1AB50A14" w14:textId="77777777" w:rsidR="00CE0EC8" w:rsidRPr="00CE0EC8" w:rsidRDefault="00CE0EC8" w:rsidP="00CE0EC8">
      <w:pPr>
        <w:jc w:val="both"/>
        <w:rPr>
          <w:rFonts w:ascii="Tahoma" w:hAnsi="Tahoma" w:cs="Tahoma"/>
        </w:rPr>
      </w:pPr>
      <w:r w:rsidRPr="00CE0EC8">
        <w:rPr>
          <w:rFonts w:ascii="Tahoma" w:hAnsi="Tahoma" w:cs="Tahoma"/>
        </w:rPr>
        <w:t xml:space="preserve">No es ésta, por tanto, una pelea por el relato, como pretender dibujar algunos. </w:t>
      </w:r>
    </w:p>
    <w:p w14:paraId="2E50708B" w14:textId="77777777" w:rsidR="00CE0EC8" w:rsidRPr="00CE0EC8" w:rsidRDefault="00CE0EC8" w:rsidP="00CE0EC8">
      <w:pPr>
        <w:jc w:val="both"/>
        <w:rPr>
          <w:rFonts w:ascii="Tahoma" w:hAnsi="Tahoma" w:cs="Tahoma"/>
        </w:rPr>
      </w:pPr>
    </w:p>
    <w:p w14:paraId="5EFA3EB7" w14:textId="77777777" w:rsidR="00CE0EC8" w:rsidRPr="00CE0EC8" w:rsidRDefault="00CE0EC8" w:rsidP="00CE0EC8">
      <w:pPr>
        <w:jc w:val="both"/>
        <w:rPr>
          <w:rFonts w:ascii="Tahoma" w:hAnsi="Tahoma" w:cs="Tahoma"/>
        </w:rPr>
      </w:pPr>
      <w:r w:rsidRPr="00CE0EC8">
        <w:rPr>
          <w:rFonts w:ascii="Tahoma" w:hAnsi="Tahoma" w:cs="Tahoma"/>
        </w:rPr>
        <w:t>La historia es conocida y ha sido retransmitida en directo por los periodistas a lo largo de estos meses.</w:t>
      </w:r>
    </w:p>
    <w:p w14:paraId="4144D17D" w14:textId="77777777" w:rsidR="00CE0EC8" w:rsidRPr="00CE0EC8" w:rsidRDefault="00CE0EC8" w:rsidP="00CE0EC8">
      <w:pPr>
        <w:jc w:val="both"/>
        <w:rPr>
          <w:rFonts w:ascii="Tahoma" w:hAnsi="Tahoma" w:cs="Tahoma"/>
        </w:rPr>
      </w:pPr>
    </w:p>
    <w:p w14:paraId="08258E8B" w14:textId="77777777" w:rsidR="00CE0EC8" w:rsidRPr="00CE0EC8" w:rsidRDefault="00CE0EC8" w:rsidP="00CE0EC8">
      <w:pPr>
        <w:jc w:val="both"/>
        <w:rPr>
          <w:rFonts w:ascii="Tahoma" w:hAnsi="Tahoma" w:cs="Tahoma"/>
        </w:rPr>
      </w:pPr>
      <w:r w:rsidRPr="00CE0EC8">
        <w:rPr>
          <w:rFonts w:ascii="Tahoma" w:hAnsi="Tahoma" w:cs="Tahoma"/>
        </w:rPr>
        <w:t>La ciudadanía sabe quién se ha mojado y ha tomado partido. Partido hasta mancharse.</w:t>
      </w:r>
    </w:p>
    <w:p w14:paraId="23DA0DB7" w14:textId="77777777" w:rsidR="00CE0EC8" w:rsidRPr="00CE0EC8" w:rsidRDefault="00CE0EC8" w:rsidP="00CE0EC8">
      <w:pPr>
        <w:jc w:val="both"/>
        <w:rPr>
          <w:rFonts w:ascii="Tahoma" w:hAnsi="Tahoma" w:cs="Tahoma"/>
        </w:rPr>
      </w:pPr>
    </w:p>
    <w:p w14:paraId="7F4CE730" w14:textId="77777777" w:rsidR="00CE0EC8" w:rsidRPr="00CE0EC8" w:rsidRDefault="00CE0EC8" w:rsidP="00CE0EC8">
      <w:pPr>
        <w:jc w:val="both"/>
        <w:rPr>
          <w:rFonts w:ascii="Tahoma" w:hAnsi="Tahoma" w:cs="Tahoma"/>
        </w:rPr>
      </w:pPr>
      <w:r w:rsidRPr="00CE0EC8">
        <w:rPr>
          <w:rFonts w:ascii="Tahoma" w:hAnsi="Tahoma" w:cs="Tahoma"/>
        </w:rPr>
        <w:t>Y quién, con su intransigencia, ha hecho imposible todo acuerdo.</w:t>
      </w:r>
    </w:p>
    <w:p w14:paraId="20CD0314" w14:textId="77777777" w:rsidR="000400B7" w:rsidRDefault="000400B7" w:rsidP="00CE0EC8">
      <w:pPr>
        <w:jc w:val="both"/>
        <w:rPr>
          <w:rFonts w:ascii="Tahoma" w:hAnsi="Tahoma" w:cs="Tahoma"/>
        </w:rPr>
      </w:pPr>
    </w:p>
    <w:p w14:paraId="05655D78" w14:textId="77777777" w:rsidR="00CE0EC8" w:rsidRPr="00CE0EC8" w:rsidRDefault="00CE0EC8" w:rsidP="00CE0EC8">
      <w:pPr>
        <w:jc w:val="both"/>
        <w:rPr>
          <w:rFonts w:ascii="Tahoma" w:hAnsi="Tahoma" w:cs="Tahoma"/>
          <w:b/>
        </w:rPr>
      </w:pPr>
      <w:r w:rsidRPr="00CE0EC8">
        <w:rPr>
          <w:rFonts w:ascii="Tahoma" w:hAnsi="Tahoma" w:cs="Tahoma"/>
          <w:b/>
        </w:rPr>
        <w:lastRenderedPageBreak/>
        <w:t>No ha sido una cuestión de principios la que ha imposibilitado el Gobierno de cambio. No ha sido una cuestión de políticas.</w:t>
      </w:r>
    </w:p>
    <w:p w14:paraId="1CBF66EA" w14:textId="77777777" w:rsidR="00CE0EC8" w:rsidRPr="00CE0EC8" w:rsidRDefault="00CE0EC8" w:rsidP="00CE0EC8">
      <w:pPr>
        <w:jc w:val="both"/>
        <w:rPr>
          <w:rFonts w:ascii="Tahoma" w:hAnsi="Tahoma" w:cs="Tahoma"/>
          <w:b/>
        </w:rPr>
      </w:pPr>
    </w:p>
    <w:p w14:paraId="75DBD9D3" w14:textId="77777777" w:rsidR="00CE0EC8" w:rsidRPr="00CE0EC8" w:rsidRDefault="00CE0EC8" w:rsidP="00CE0EC8">
      <w:pPr>
        <w:jc w:val="both"/>
        <w:rPr>
          <w:rFonts w:ascii="Tahoma" w:hAnsi="Tahoma" w:cs="Tahoma"/>
          <w:b/>
        </w:rPr>
      </w:pPr>
      <w:r w:rsidRPr="00CE0EC8">
        <w:rPr>
          <w:rFonts w:ascii="Tahoma" w:hAnsi="Tahoma" w:cs="Tahoma"/>
          <w:b/>
        </w:rPr>
        <w:t xml:space="preserve">Pablo Iglesias nunca ha querido pactar con el Partido Socialista. </w:t>
      </w:r>
    </w:p>
    <w:p w14:paraId="0E40640C" w14:textId="77777777" w:rsidR="00CE0EC8" w:rsidRPr="00CE0EC8" w:rsidRDefault="00CE0EC8" w:rsidP="00CE0EC8">
      <w:pPr>
        <w:jc w:val="both"/>
        <w:rPr>
          <w:rFonts w:ascii="Tahoma" w:hAnsi="Tahoma" w:cs="Tahoma"/>
          <w:b/>
        </w:rPr>
      </w:pPr>
    </w:p>
    <w:p w14:paraId="574AE584" w14:textId="77777777" w:rsidR="00CE0EC8" w:rsidRPr="00CE0EC8" w:rsidRDefault="00CE0EC8" w:rsidP="00CE0EC8">
      <w:pPr>
        <w:jc w:val="both"/>
        <w:rPr>
          <w:rFonts w:ascii="Tahoma" w:hAnsi="Tahoma" w:cs="Tahoma"/>
          <w:b/>
        </w:rPr>
      </w:pPr>
      <w:r w:rsidRPr="00CE0EC8">
        <w:rPr>
          <w:rFonts w:ascii="Tahoma" w:hAnsi="Tahoma" w:cs="Tahoma"/>
          <w:b/>
        </w:rPr>
        <w:t>Su única obsesión ha sido y es ganar al PSOE no derrotar al PP. Y así ha quedado demostrado estos meses.</w:t>
      </w:r>
    </w:p>
    <w:p w14:paraId="6F53EBE4" w14:textId="77777777" w:rsidR="00CE0EC8" w:rsidRPr="00CE0EC8" w:rsidRDefault="00CE0EC8" w:rsidP="00CE0EC8">
      <w:pPr>
        <w:jc w:val="both"/>
        <w:rPr>
          <w:rFonts w:ascii="Tahoma" w:hAnsi="Tahoma" w:cs="Tahoma"/>
        </w:rPr>
      </w:pPr>
    </w:p>
    <w:p w14:paraId="018D7C19" w14:textId="77777777" w:rsidR="00CE0EC8" w:rsidRPr="00CE0EC8" w:rsidRDefault="00CE0EC8" w:rsidP="00CE0EC8">
      <w:pPr>
        <w:jc w:val="both"/>
        <w:rPr>
          <w:rFonts w:ascii="Tahoma" w:hAnsi="Tahoma" w:cs="Tahoma"/>
        </w:rPr>
      </w:pPr>
      <w:r w:rsidRPr="00CE0EC8">
        <w:rPr>
          <w:rFonts w:ascii="Tahoma" w:hAnsi="Tahoma" w:cs="Tahoma"/>
        </w:rPr>
        <w:t>Del documento con 20 propuestas entregado por Podemos, el pasado 10 de abril dijimos que veíamos posibilidad de acuerdo en prácticamente todos los puntos. Y que sólo había desacuerdo en dos:</w:t>
      </w:r>
    </w:p>
    <w:p w14:paraId="11AFC55E" w14:textId="77777777" w:rsidR="00CE0EC8" w:rsidRPr="00CE0EC8" w:rsidRDefault="00CE0EC8" w:rsidP="00CE0EC8">
      <w:pPr>
        <w:jc w:val="both"/>
        <w:rPr>
          <w:rFonts w:ascii="Tahoma" w:hAnsi="Tahoma" w:cs="Tahoma"/>
        </w:rPr>
      </w:pPr>
    </w:p>
    <w:p w14:paraId="1F335D70" w14:textId="77777777" w:rsidR="00CE0EC8" w:rsidRPr="00CE0EC8" w:rsidRDefault="00CE0EC8" w:rsidP="00CE0EC8">
      <w:pPr>
        <w:pStyle w:val="Prrafodelista"/>
        <w:numPr>
          <w:ilvl w:val="0"/>
          <w:numId w:val="8"/>
        </w:numPr>
        <w:jc w:val="both"/>
        <w:rPr>
          <w:rFonts w:ascii="Tahoma" w:hAnsi="Tahoma" w:cs="Tahoma"/>
        </w:rPr>
      </w:pPr>
      <w:r w:rsidRPr="00CE0EC8">
        <w:rPr>
          <w:rFonts w:ascii="Tahoma" w:hAnsi="Tahoma" w:cs="Tahoma"/>
        </w:rPr>
        <w:t>La composición del Gobierno que proponía Iglesias.</w:t>
      </w:r>
    </w:p>
    <w:p w14:paraId="109448F3" w14:textId="77777777" w:rsidR="00CE0EC8" w:rsidRPr="00CE0EC8" w:rsidRDefault="00CE0EC8" w:rsidP="00CE0EC8">
      <w:pPr>
        <w:pStyle w:val="Prrafodelista"/>
        <w:jc w:val="both"/>
        <w:rPr>
          <w:rFonts w:ascii="Tahoma" w:hAnsi="Tahoma" w:cs="Tahoma"/>
        </w:rPr>
      </w:pPr>
    </w:p>
    <w:p w14:paraId="23BF5767" w14:textId="77777777" w:rsidR="00CE0EC8" w:rsidRPr="00CE0EC8" w:rsidRDefault="00CE0EC8" w:rsidP="00CE0EC8">
      <w:pPr>
        <w:pStyle w:val="Prrafodelista"/>
        <w:numPr>
          <w:ilvl w:val="0"/>
          <w:numId w:val="8"/>
        </w:numPr>
        <w:jc w:val="both"/>
        <w:rPr>
          <w:rFonts w:ascii="Tahoma" w:hAnsi="Tahoma" w:cs="Tahoma"/>
        </w:rPr>
      </w:pPr>
      <w:r w:rsidRPr="00CE0EC8">
        <w:rPr>
          <w:rFonts w:ascii="Tahoma" w:hAnsi="Tahoma" w:cs="Tahoma"/>
        </w:rPr>
        <w:t>Y el referéndum independentista de Cataluña.</w:t>
      </w:r>
    </w:p>
    <w:p w14:paraId="7E88C053" w14:textId="77777777" w:rsidR="00CE0EC8" w:rsidRPr="00CE0EC8" w:rsidRDefault="00CE0EC8" w:rsidP="00CE0EC8">
      <w:pPr>
        <w:jc w:val="both"/>
        <w:rPr>
          <w:rFonts w:ascii="Tahoma" w:hAnsi="Tahoma" w:cs="Tahoma"/>
        </w:rPr>
      </w:pPr>
    </w:p>
    <w:p w14:paraId="5F4737A9" w14:textId="77777777" w:rsidR="00CE0EC8" w:rsidRPr="00CE0EC8" w:rsidRDefault="00CE0EC8" w:rsidP="00CE0EC8">
      <w:pPr>
        <w:jc w:val="both"/>
        <w:rPr>
          <w:rFonts w:ascii="Tahoma" w:hAnsi="Tahoma" w:cs="Tahoma"/>
        </w:rPr>
      </w:pPr>
      <w:r w:rsidRPr="00CE0EC8">
        <w:rPr>
          <w:rFonts w:ascii="Tahoma" w:hAnsi="Tahoma" w:cs="Tahoma"/>
        </w:rPr>
        <w:t>Si estamos de acuerdo en las políticas esenciales (en la defensa de la educación y la sanidad públicas, en la regeneración democrática, en la lucha contra la corrupción…), ni los sillones, ni las consultas eran excusa para no llegar a un consenso.</w:t>
      </w:r>
    </w:p>
    <w:p w14:paraId="4A2F283C" w14:textId="77777777" w:rsidR="00CE0EC8" w:rsidRPr="00CE0EC8" w:rsidRDefault="00CE0EC8" w:rsidP="00CE0EC8">
      <w:pPr>
        <w:jc w:val="both"/>
        <w:rPr>
          <w:rFonts w:ascii="Tahoma" w:hAnsi="Tahoma" w:cs="Tahoma"/>
        </w:rPr>
      </w:pPr>
    </w:p>
    <w:p w14:paraId="0E275779" w14:textId="77777777" w:rsidR="00CE0EC8" w:rsidRPr="00CE0EC8" w:rsidRDefault="00CE0EC8" w:rsidP="00CE0EC8">
      <w:pPr>
        <w:jc w:val="both"/>
        <w:rPr>
          <w:rFonts w:ascii="Tahoma" w:hAnsi="Tahoma" w:cs="Tahoma"/>
        </w:rPr>
      </w:pPr>
      <w:r w:rsidRPr="00CE0EC8">
        <w:rPr>
          <w:rFonts w:ascii="Tahoma" w:hAnsi="Tahoma" w:cs="Tahoma"/>
        </w:rPr>
        <w:t>No puede ser que el afán de Pablo Iglesias de controlar ministerios dinamite la constitución de un Gobierno progresista en España.</w:t>
      </w:r>
    </w:p>
    <w:p w14:paraId="16536FFC" w14:textId="77777777" w:rsidR="00CE0EC8" w:rsidRPr="00CE0EC8" w:rsidRDefault="00CE0EC8" w:rsidP="00CE0EC8">
      <w:pPr>
        <w:jc w:val="both"/>
        <w:rPr>
          <w:rFonts w:ascii="Tahoma" w:hAnsi="Tahoma" w:cs="Tahoma"/>
        </w:rPr>
      </w:pPr>
    </w:p>
    <w:p w14:paraId="19FBE4C6" w14:textId="77777777" w:rsidR="00CE0EC8" w:rsidRPr="00CE0EC8" w:rsidRDefault="00CE0EC8" w:rsidP="00CE0EC8">
      <w:pPr>
        <w:jc w:val="both"/>
        <w:rPr>
          <w:rFonts w:ascii="Tahoma" w:hAnsi="Tahoma" w:cs="Tahoma"/>
        </w:rPr>
      </w:pPr>
      <w:r w:rsidRPr="00CE0EC8">
        <w:rPr>
          <w:rFonts w:ascii="Tahoma" w:hAnsi="Tahoma" w:cs="Tahoma"/>
        </w:rPr>
        <w:t>No puede ser que una consulta para contentar a los nacionalistas de Cataluña defraude las esperanzas de cambio de tantos millones de personas.</w:t>
      </w:r>
    </w:p>
    <w:p w14:paraId="6F844BAE" w14:textId="77777777" w:rsidR="00CE0EC8" w:rsidRPr="00CE0EC8" w:rsidRDefault="00CE0EC8" w:rsidP="00CE0EC8">
      <w:pPr>
        <w:jc w:val="both"/>
        <w:rPr>
          <w:rFonts w:ascii="Tahoma" w:hAnsi="Tahoma" w:cs="Tahoma"/>
        </w:rPr>
      </w:pPr>
    </w:p>
    <w:p w14:paraId="4158448D" w14:textId="77777777" w:rsidR="00CE0EC8" w:rsidRPr="00CE0EC8" w:rsidRDefault="00CE0EC8" w:rsidP="00CE0EC8">
      <w:pPr>
        <w:jc w:val="both"/>
        <w:rPr>
          <w:rFonts w:ascii="Tahoma" w:hAnsi="Tahoma" w:cs="Tahoma"/>
        </w:rPr>
      </w:pPr>
      <w:r w:rsidRPr="00CE0EC8">
        <w:rPr>
          <w:rFonts w:ascii="Tahoma" w:hAnsi="Tahoma" w:cs="Tahoma"/>
        </w:rPr>
        <w:t>Nunca el afán de ruptura de unos pocos bloqueó el deseo de avanzar de tantos.</w:t>
      </w:r>
    </w:p>
    <w:p w14:paraId="724AB641" w14:textId="77777777" w:rsidR="00CE0EC8" w:rsidRPr="00CE0EC8" w:rsidRDefault="00CE0EC8" w:rsidP="00CE0EC8">
      <w:pPr>
        <w:jc w:val="both"/>
        <w:rPr>
          <w:rFonts w:ascii="Tahoma" w:hAnsi="Tahoma" w:cs="Tahoma"/>
        </w:rPr>
      </w:pPr>
    </w:p>
    <w:p w14:paraId="373EBE12" w14:textId="77777777" w:rsidR="00CE0EC8" w:rsidRPr="00CE0EC8" w:rsidRDefault="00CE0EC8" w:rsidP="00CE0EC8">
      <w:pPr>
        <w:jc w:val="both"/>
        <w:rPr>
          <w:rFonts w:ascii="Tahoma" w:hAnsi="Tahoma" w:cs="Tahoma"/>
        </w:rPr>
      </w:pPr>
      <w:r w:rsidRPr="00CE0EC8">
        <w:rPr>
          <w:rFonts w:ascii="Tahoma" w:hAnsi="Tahoma" w:cs="Tahoma"/>
        </w:rPr>
        <w:t>Porque quienes han imposibilitado el acuerdo, no ha impedido sólo que Pedro Sánchez sea presidente. No.</w:t>
      </w:r>
    </w:p>
    <w:p w14:paraId="7D0E8616" w14:textId="77777777" w:rsidR="00CE0EC8" w:rsidRPr="00CE0EC8" w:rsidRDefault="00CE0EC8" w:rsidP="00CE0EC8">
      <w:pPr>
        <w:jc w:val="both"/>
        <w:rPr>
          <w:rFonts w:ascii="Tahoma" w:hAnsi="Tahoma" w:cs="Tahoma"/>
        </w:rPr>
      </w:pPr>
      <w:r w:rsidRPr="00CE0EC8">
        <w:rPr>
          <w:rFonts w:ascii="Tahoma" w:hAnsi="Tahoma" w:cs="Tahoma"/>
        </w:rPr>
        <w:t>Quienes han imposibilitado el acuerdo, han impedido:</w:t>
      </w:r>
    </w:p>
    <w:p w14:paraId="313AFA1F" w14:textId="77777777" w:rsidR="00CE0EC8" w:rsidRPr="00CE0EC8" w:rsidRDefault="00CE0EC8" w:rsidP="00CE0EC8">
      <w:pPr>
        <w:jc w:val="both"/>
        <w:rPr>
          <w:rFonts w:ascii="Tahoma" w:hAnsi="Tahoma" w:cs="Tahoma"/>
        </w:rPr>
      </w:pPr>
    </w:p>
    <w:p w14:paraId="3E9A421E" w14:textId="77777777" w:rsidR="00CE0EC8" w:rsidRPr="00CE0EC8" w:rsidRDefault="00CE0EC8" w:rsidP="00CE0EC8">
      <w:pPr>
        <w:pStyle w:val="Prrafodelista"/>
        <w:numPr>
          <w:ilvl w:val="0"/>
          <w:numId w:val="7"/>
        </w:numPr>
        <w:jc w:val="both"/>
        <w:rPr>
          <w:rFonts w:ascii="Tahoma" w:hAnsi="Tahoma" w:cs="Tahoma"/>
        </w:rPr>
      </w:pPr>
      <w:r w:rsidRPr="00CE0EC8">
        <w:rPr>
          <w:rFonts w:ascii="Tahoma" w:hAnsi="Tahoma" w:cs="Tahoma"/>
        </w:rPr>
        <w:t>Que se recuperen los derechos perdidos por los trabajadores.</w:t>
      </w:r>
    </w:p>
    <w:p w14:paraId="3EE73DFC" w14:textId="77777777" w:rsidR="00CE0EC8" w:rsidRPr="00CE0EC8" w:rsidRDefault="00CE0EC8" w:rsidP="00CE0EC8">
      <w:pPr>
        <w:pStyle w:val="Prrafodelista"/>
        <w:jc w:val="both"/>
        <w:rPr>
          <w:rFonts w:ascii="Tahoma" w:hAnsi="Tahoma" w:cs="Tahoma"/>
        </w:rPr>
      </w:pPr>
    </w:p>
    <w:p w14:paraId="4841B228" w14:textId="77777777" w:rsidR="00CE0EC8" w:rsidRPr="00CE0EC8" w:rsidRDefault="00CE0EC8" w:rsidP="00CE0EC8">
      <w:pPr>
        <w:pStyle w:val="Prrafodelista"/>
        <w:numPr>
          <w:ilvl w:val="0"/>
          <w:numId w:val="7"/>
        </w:numPr>
        <w:jc w:val="both"/>
        <w:rPr>
          <w:rFonts w:ascii="Tahoma" w:hAnsi="Tahoma" w:cs="Tahoma"/>
        </w:rPr>
      </w:pPr>
      <w:r w:rsidRPr="00CE0EC8">
        <w:rPr>
          <w:rFonts w:ascii="Tahoma" w:hAnsi="Tahoma" w:cs="Tahoma"/>
        </w:rPr>
        <w:t>Que se devuelva el valor a los convenios colectivos.</w:t>
      </w:r>
    </w:p>
    <w:p w14:paraId="1B5C788F" w14:textId="77777777" w:rsidR="00CE0EC8" w:rsidRPr="00CE0EC8" w:rsidRDefault="00CE0EC8" w:rsidP="00CE0EC8">
      <w:pPr>
        <w:jc w:val="both"/>
        <w:rPr>
          <w:rFonts w:ascii="Tahoma" w:hAnsi="Tahoma" w:cs="Tahoma"/>
        </w:rPr>
      </w:pPr>
    </w:p>
    <w:p w14:paraId="4589B920" w14:textId="77777777" w:rsidR="00CE0EC8" w:rsidRPr="00CE0EC8" w:rsidRDefault="00CE0EC8" w:rsidP="00CE0EC8">
      <w:pPr>
        <w:pStyle w:val="Prrafodelista"/>
        <w:numPr>
          <w:ilvl w:val="0"/>
          <w:numId w:val="7"/>
        </w:numPr>
        <w:jc w:val="both"/>
        <w:rPr>
          <w:rFonts w:ascii="Tahoma" w:hAnsi="Tahoma" w:cs="Tahoma"/>
        </w:rPr>
      </w:pPr>
      <w:r w:rsidRPr="00CE0EC8">
        <w:rPr>
          <w:rFonts w:ascii="Tahoma" w:hAnsi="Tahoma" w:cs="Tahoma"/>
        </w:rPr>
        <w:t xml:space="preserve">Que se derogue una LOMCE </w:t>
      </w:r>
      <w:proofErr w:type="spellStart"/>
      <w:r w:rsidRPr="00CE0EC8">
        <w:rPr>
          <w:rFonts w:ascii="Tahoma" w:hAnsi="Tahoma" w:cs="Tahoma"/>
        </w:rPr>
        <w:t>segregadora</w:t>
      </w:r>
      <w:proofErr w:type="spellEnd"/>
      <w:r w:rsidRPr="00CE0EC8">
        <w:rPr>
          <w:rFonts w:ascii="Tahoma" w:hAnsi="Tahoma" w:cs="Tahoma"/>
        </w:rPr>
        <w:t xml:space="preserve"> y elitista.</w:t>
      </w:r>
    </w:p>
    <w:p w14:paraId="4F8FDCC9" w14:textId="77777777" w:rsidR="00CE0EC8" w:rsidRPr="00CE0EC8" w:rsidRDefault="00CE0EC8" w:rsidP="00CE0EC8">
      <w:pPr>
        <w:pStyle w:val="Prrafodelista"/>
        <w:jc w:val="both"/>
        <w:rPr>
          <w:rFonts w:ascii="Tahoma" w:hAnsi="Tahoma" w:cs="Tahoma"/>
        </w:rPr>
      </w:pPr>
    </w:p>
    <w:p w14:paraId="5D15F4E4" w14:textId="77777777" w:rsidR="00CE0EC8" w:rsidRPr="00CE0EC8" w:rsidRDefault="00CE0EC8" w:rsidP="00CE0EC8">
      <w:pPr>
        <w:pStyle w:val="Prrafodelista"/>
        <w:numPr>
          <w:ilvl w:val="0"/>
          <w:numId w:val="7"/>
        </w:numPr>
        <w:jc w:val="both"/>
        <w:rPr>
          <w:rFonts w:ascii="Tahoma" w:hAnsi="Tahoma" w:cs="Tahoma"/>
        </w:rPr>
      </w:pPr>
      <w:r w:rsidRPr="00CE0EC8">
        <w:rPr>
          <w:rFonts w:ascii="Tahoma" w:hAnsi="Tahoma" w:cs="Tahoma"/>
        </w:rPr>
        <w:t>Han impedido reconocer las becas como derecho.</w:t>
      </w:r>
    </w:p>
    <w:p w14:paraId="2E60C1EB" w14:textId="77777777" w:rsidR="00CE0EC8" w:rsidRPr="00CE0EC8" w:rsidRDefault="00CE0EC8" w:rsidP="00CE0EC8">
      <w:pPr>
        <w:pStyle w:val="Prrafodelista"/>
        <w:jc w:val="both"/>
        <w:rPr>
          <w:rFonts w:ascii="Tahoma" w:hAnsi="Tahoma" w:cs="Tahoma"/>
        </w:rPr>
      </w:pPr>
    </w:p>
    <w:p w14:paraId="50FC2E36" w14:textId="77777777" w:rsidR="00CE0EC8" w:rsidRPr="00CE0EC8" w:rsidRDefault="00CE0EC8" w:rsidP="00CE0EC8">
      <w:pPr>
        <w:pStyle w:val="Prrafodelista"/>
        <w:numPr>
          <w:ilvl w:val="0"/>
          <w:numId w:val="7"/>
        </w:numPr>
        <w:jc w:val="both"/>
        <w:rPr>
          <w:rFonts w:ascii="Tahoma" w:hAnsi="Tahoma" w:cs="Tahoma"/>
        </w:rPr>
      </w:pPr>
      <w:r w:rsidRPr="00CE0EC8">
        <w:rPr>
          <w:rFonts w:ascii="Tahoma" w:hAnsi="Tahoma" w:cs="Tahoma"/>
        </w:rPr>
        <w:t>Devolver a nuestra sanidad su carácter publico y universal.</w:t>
      </w:r>
    </w:p>
    <w:p w14:paraId="75859F49" w14:textId="77777777" w:rsidR="00CE0EC8" w:rsidRPr="00CE0EC8" w:rsidRDefault="00CE0EC8" w:rsidP="00CE0EC8">
      <w:pPr>
        <w:pStyle w:val="Prrafodelista"/>
        <w:jc w:val="both"/>
        <w:rPr>
          <w:rFonts w:ascii="Tahoma" w:hAnsi="Tahoma" w:cs="Tahoma"/>
        </w:rPr>
      </w:pPr>
    </w:p>
    <w:p w14:paraId="223CB346" w14:textId="77777777" w:rsidR="00CE0EC8" w:rsidRPr="00CE0EC8" w:rsidRDefault="00CE0EC8" w:rsidP="00CE0EC8">
      <w:pPr>
        <w:pStyle w:val="Prrafodelista"/>
        <w:numPr>
          <w:ilvl w:val="0"/>
          <w:numId w:val="7"/>
        </w:numPr>
        <w:jc w:val="both"/>
        <w:rPr>
          <w:rFonts w:ascii="Tahoma" w:hAnsi="Tahoma" w:cs="Tahoma"/>
        </w:rPr>
      </w:pPr>
      <w:r w:rsidRPr="00CE0EC8">
        <w:rPr>
          <w:rFonts w:ascii="Tahoma" w:hAnsi="Tahoma" w:cs="Tahoma"/>
        </w:rPr>
        <w:t>Eliminar los recortes de libertad que imponía la Ley Mordaza.</w:t>
      </w:r>
    </w:p>
    <w:p w14:paraId="0DB652BC" w14:textId="77777777" w:rsidR="00CE0EC8" w:rsidRPr="00CE0EC8" w:rsidRDefault="00CE0EC8" w:rsidP="00CE0EC8">
      <w:pPr>
        <w:pStyle w:val="Prrafodelista"/>
        <w:jc w:val="both"/>
        <w:rPr>
          <w:rFonts w:ascii="Tahoma" w:hAnsi="Tahoma" w:cs="Tahoma"/>
        </w:rPr>
      </w:pPr>
    </w:p>
    <w:p w14:paraId="2690A2A8" w14:textId="77777777" w:rsidR="00CE0EC8" w:rsidRPr="00CE0EC8" w:rsidRDefault="00CE0EC8" w:rsidP="00CE0EC8">
      <w:pPr>
        <w:pStyle w:val="Prrafodelista"/>
        <w:numPr>
          <w:ilvl w:val="0"/>
          <w:numId w:val="7"/>
        </w:numPr>
        <w:jc w:val="both"/>
        <w:rPr>
          <w:rFonts w:ascii="Tahoma" w:hAnsi="Tahoma" w:cs="Tahoma"/>
        </w:rPr>
      </w:pPr>
      <w:r w:rsidRPr="00CE0EC8">
        <w:rPr>
          <w:rFonts w:ascii="Tahoma" w:hAnsi="Tahoma" w:cs="Tahoma"/>
        </w:rPr>
        <w:t xml:space="preserve">Han impedido acabar con los aforamientos de diputados y senadores. </w:t>
      </w:r>
    </w:p>
    <w:p w14:paraId="0759BBBA" w14:textId="77777777" w:rsidR="00CE0EC8" w:rsidRPr="00CE0EC8" w:rsidRDefault="00CE0EC8" w:rsidP="00CE0EC8">
      <w:pPr>
        <w:jc w:val="both"/>
        <w:rPr>
          <w:rFonts w:ascii="Tahoma" w:hAnsi="Tahoma" w:cs="Tahoma"/>
        </w:rPr>
      </w:pPr>
    </w:p>
    <w:p w14:paraId="18837935" w14:textId="77777777" w:rsidR="00CE0EC8" w:rsidRPr="00CE0EC8" w:rsidRDefault="00CE0EC8" w:rsidP="00CE0EC8">
      <w:pPr>
        <w:jc w:val="both"/>
        <w:rPr>
          <w:rFonts w:ascii="Tahoma" w:hAnsi="Tahoma" w:cs="Tahoma"/>
          <w:b/>
        </w:rPr>
      </w:pPr>
      <w:r w:rsidRPr="00CE0EC8">
        <w:rPr>
          <w:rFonts w:ascii="Tahoma" w:hAnsi="Tahoma" w:cs="Tahoma"/>
          <w:b/>
        </w:rPr>
        <w:t>Todo eso podría haberse realizado. Todo podría estar ya en marcha. Y ha sido imposible porque Podemos no ha querido.</w:t>
      </w:r>
    </w:p>
    <w:p w14:paraId="06CDA74C" w14:textId="77777777" w:rsidR="00CE0EC8" w:rsidRPr="00CE0EC8" w:rsidRDefault="00CE0EC8" w:rsidP="00CE0EC8">
      <w:pPr>
        <w:jc w:val="both"/>
        <w:rPr>
          <w:rFonts w:ascii="Tahoma" w:hAnsi="Tahoma" w:cs="Tahoma"/>
          <w:b/>
        </w:rPr>
      </w:pPr>
    </w:p>
    <w:p w14:paraId="1A97B533" w14:textId="77777777" w:rsidR="00CE0EC8" w:rsidRPr="00CE0EC8" w:rsidRDefault="00CE0EC8" w:rsidP="00CE0EC8">
      <w:pPr>
        <w:jc w:val="both"/>
        <w:rPr>
          <w:rFonts w:ascii="Tahoma" w:hAnsi="Tahoma" w:cs="Tahoma"/>
          <w:b/>
        </w:rPr>
      </w:pPr>
      <w:r w:rsidRPr="00CE0EC8">
        <w:rPr>
          <w:rFonts w:ascii="Tahoma" w:hAnsi="Tahoma" w:cs="Tahoma"/>
          <w:b/>
        </w:rPr>
        <w:t>Pero el intento no está amortizado. De ningún modo.</w:t>
      </w:r>
    </w:p>
    <w:p w14:paraId="490F2DE8" w14:textId="77777777" w:rsidR="00CE0EC8" w:rsidRPr="00CE0EC8" w:rsidRDefault="00CE0EC8" w:rsidP="00CE0EC8">
      <w:pPr>
        <w:jc w:val="both"/>
        <w:rPr>
          <w:rFonts w:ascii="Tahoma" w:hAnsi="Tahoma" w:cs="Tahoma"/>
        </w:rPr>
      </w:pPr>
    </w:p>
    <w:p w14:paraId="666108F4" w14:textId="77777777" w:rsidR="00CE0EC8" w:rsidRPr="00CE0EC8" w:rsidRDefault="00CE0EC8" w:rsidP="00CE0EC8">
      <w:pPr>
        <w:jc w:val="both"/>
        <w:rPr>
          <w:rFonts w:ascii="Tahoma" w:hAnsi="Tahoma" w:cs="Tahoma"/>
          <w:b/>
        </w:rPr>
      </w:pPr>
      <w:r w:rsidRPr="00CE0EC8">
        <w:rPr>
          <w:rFonts w:ascii="Tahoma" w:hAnsi="Tahoma" w:cs="Tahoma"/>
          <w:b/>
        </w:rPr>
        <w:t xml:space="preserve">El cambio en España no se ha rechazado. Sólo se ha retrasado dos meses. </w:t>
      </w:r>
    </w:p>
    <w:p w14:paraId="33A15328" w14:textId="77777777" w:rsidR="00CE0EC8" w:rsidRPr="00CE0EC8" w:rsidRDefault="00CE0EC8" w:rsidP="00CE0EC8">
      <w:pPr>
        <w:jc w:val="both"/>
        <w:rPr>
          <w:rFonts w:ascii="Tahoma" w:hAnsi="Tahoma" w:cs="Tahoma"/>
        </w:rPr>
      </w:pPr>
    </w:p>
    <w:p w14:paraId="4EFFE931" w14:textId="77777777" w:rsidR="00CE0EC8" w:rsidRPr="00CE0EC8" w:rsidRDefault="00CE0EC8" w:rsidP="00CE0EC8">
      <w:pPr>
        <w:jc w:val="both"/>
        <w:rPr>
          <w:rFonts w:ascii="Tahoma" w:hAnsi="Tahoma" w:cs="Tahoma"/>
          <w:b/>
        </w:rPr>
      </w:pPr>
      <w:r w:rsidRPr="00CE0EC8">
        <w:rPr>
          <w:rFonts w:ascii="Tahoma" w:hAnsi="Tahoma" w:cs="Tahoma"/>
          <w:b/>
        </w:rPr>
        <w:t>Y llegará. ¡Claro que llegará!</w:t>
      </w:r>
    </w:p>
    <w:p w14:paraId="4AA1D777" w14:textId="77777777" w:rsidR="00CE0EC8" w:rsidRPr="00CE0EC8" w:rsidRDefault="00CE0EC8" w:rsidP="00CE0EC8">
      <w:pPr>
        <w:jc w:val="both"/>
        <w:rPr>
          <w:rFonts w:ascii="Tahoma" w:hAnsi="Tahoma" w:cs="Tahoma"/>
        </w:rPr>
      </w:pPr>
    </w:p>
    <w:p w14:paraId="3DD3C1D4" w14:textId="77777777" w:rsidR="00CE0EC8" w:rsidRPr="00CE0EC8" w:rsidRDefault="00CE0EC8" w:rsidP="00CE0EC8">
      <w:pPr>
        <w:jc w:val="both"/>
        <w:rPr>
          <w:rFonts w:ascii="Tahoma" w:hAnsi="Tahoma" w:cs="Tahoma"/>
          <w:b/>
        </w:rPr>
      </w:pPr>
      <w:r w:rsidRPr="00CE0EC8">
        <w:rPr>
          <w:rFonts w:ascii="Tahoma" w:hAnsi="Tahoma" w:cs="Tahoma"/>
          <w:b/>
        </w:rPr>
        <w:t>Nos toca a nosotros hacerlo posible.</w:t>
      </w:r>
    </w:p>
    <w:p w14:paraId="7FBFB46F" w14:textId="77777777" w:rsidR="00CE0EC8" w:rsidRPr="00CE0EC8" w:rsidRDefault="00CE0EC8" w:rsidP="00CE0EC8">
      <w:pPr>
        <w:jc w:val="both"/>
        <w:rPr>
          <w:rFonts w:ascii="Tahoma" w:hAnsi="Tahoma" w:cs="Tahoma"/>
        </w:rPr>
      </w:pPr>
    </w:p>
    <w:p w14:paraId="7879FF08" w14:textId="77777777" w:rsidR="00CE0EC8" w:rsidRPr="00CE0EC8" w:rsidRDefault="00CE0EC8" w:rsidP="00CE0EC8">
      <w:pPr>
        <w:jc w:val="both"/>
        <w:rPr>
          <w:rFonts w:ascii="Tahoma" w:hAnsi="Tahoma" w:cs="Tahoma"/>
        </w:rPr>
      </w:pPr>
      <w:r w:rsidRPr="00CE0EC8">
        <w:rPr>
          <w:rFonts w:ascii="Tahoma" w:hAnsi="Tahoma" w:cs="Tahoma"/>
        </w:rPr>
        <w:t xml:space="preserve">Porque la ciudadanía (también la ciudadanía vasca) sabe que si hoy millones de parados siguen sin esperanza, que si tantos trabajadores (como los de nuestras acerías) ven con incertidumbre su futuro, que si nuestros jóvenes siguen sin más oportunidades que la cola de </w:t>
      </w:r>
      <w:proofErr w:type="spellStart"/>
      <w:r w:rsidRPr="00CE0EC8">
        <w:rPr>
          <w:rFonts w:ascii="Tahoma" w:hAnsi="Tahoma" w:cs="Tahoma"/>
        </w:rPr>
        <w:t>Lanbide</w:t>
      </w:r>
      <w:proofErr w:type="spellEnd"/>
      <w:r w:rsidRPr="00CE0EC8">
        <w:rPr>
          <w:rFonts w:ascii="Tahoma" w:hAnsi="Tahoma" w:cs="Tahoma"/>
        </w:rPr>
        <w:t xml:space="preserve"> o el billete para Alemania, es porque Podemos ha impedido que en este país haya un Gobierno reformista y de progreso que ponga fin a las desastrosas políticas del PP.</w:t>
      </w:r>
    </w:p>
    <w:p w14:paraId="7B39C7B8" w14:textId="77777777" w:rsidR="00CE0EC8" w:rsidRPr="00CE0EC8" w:rsidRDefault="00CE0EC8" w:rsidP="00CE0EC8">
      <w:pPr>
        <w:jc w:val="both"/>
        <w:rPr>
          <w:rFonts w:ascii="Tahoma" w:hAnsi="Tahoma" w:cs="Tahoma"/>
        </w:rPr>
      </w:pPr>
    </w:p>
    <w:p w14:paraId="72AFDABF" w14:textId="77777777" w:rsidR="00CE0EC8" w:rsidRPr="00CE0EC8" w:rsidRDefault="00CE0EC8" w:rsidP="00CE0EC8">
      <w:pPr>
        <w:jc w:val="both"/>
        <w:rPr>
          <w:rFonts w:ascii="Tahoma" w:hAnsi="Tahoma" w:cs="Tahoma"/>
        </w:rPr>
      </w:pPr>
      <w:r w:rsidRPr="00CE0EC8">
        <w:rPr>
          <w:rFonts w:ascii="Tahoma" w:hAnsi="Tahoma" w:cs="Tahoma"/>
        </w:rPr>
        <w:t>Hoy se han convocado elecciones para el 26 de junio.</w:t>
      </w:r>
    </w:p>
    <w:p w14:paraId="5F67C9CB" w14:textId="77777777" w:rsidR="00CE0EC8" w:rsidRPr="00CE0EC8" w:rsidRDefault="00CE0EC8" w:rsidP="00CE0EC8">
      <w:pPr>
        <w:jc w:val="both"/>
        <w:rPr>
          <w:rFonts w:ascii="Tahoma" w:hAnsi="Tahoma" w:cs="Tahoma"/>
        </w:rPr>
      </w:pPr>
    </w:p>
    <w:p w14:paraId="2BB56D0E" w14:textId="77777777" w:rsidR="00CE0EC8" w:rsidRPr="00CE0EC8" w:rsidRDefault="00CE0EC8" w:rsidP="00CE0EC8">
      <w:pPr>
        <w:jc w:val="both"/>
        <w:rPr>
          <w:rFonts w:ascii="Tahoma" w:hAnsi="Tahoma" w:cs="Tahoma"/>
        </w:rPr>
      </w:pPr>
      <w:r w:rsidRPr="00CE0EC8">
        <w:rPr>
          <w:rFonts w:ascii="Tahoma" w:hAnsi="Tahoma" w:cs="Tahoma"/>
        </w:rPr>
        <w:t>Hoy sabemos que la ilusión de los millones de vascos y españoles que el pasado 20 de diciembre acudieron a las urnas pensando que su voto iba a servir para echar a Rajoy, se ha visto defraudada.</w:t>
      </w:r>
    </w:p>
    <w:p w14:paraId="6A2572AC" w14:textId="77777777" w:rsidR="00CE0EC8" w:rsidRPr="00CE0EC8" w:rsidRDefault="00CE0EC8" w:rsidP="00CE0EC8">
      <w:pPr>
        <w:jc w:val="both"/>
        <w:rPr>
          <w:rFonts w:ascii="Tahoma" w:hAnsi="Tahoma" w:cs="Tahoma"/>
        </w:rPr>
      </w:pPr>
    </w:p>
    <w:p w14:paraId="39AD205A" w14:textId="77777777" w:rsidR="00CE0EC8" w:rsidRPr="00CE0EC8" w:rsidRDefault="00CE0EC8" w:rsidP="00CE0EC8">
      <w:pPr>
        <w:jc w:val="both"/>
        <w:rPr>
          <w:rFonts w:ascii="Tahoma" w:hAnsi="Tahoma" w:cs="Tahoma"/>
        </w:rPr>
      </w:pPr>
      <w:r w:rsidRPr="00CE0EC8">
        <w:rPr>
          <w:rFonts w:ascii="Tahoma" w:hAnsi="Tahoma" w:cs="Tahoma"/>
        </w:rPr>
        <w:t xml:space="preserve">Pero los Socialistas no tenemos miedo a unas nuevas elecciones. </w:t>
      </w:r>
    </w:p>
    <w:p w14:paraId="41BEFDCD" w14:textId="77777777" w:rsidR="00CE0EC8" w:rsidRPr="00CE0EC8" w:rsidRDefault="00CE0EC8" w:rsidP="00CE0EC8">
      <w:pPr>
        <w:jc w:val="both"/>
        <w:rPr>
          <w:rFonts w:ascii="Tahoma" w:hAnsi="Tahoma" w:cs="Tahoma"/>
        </w:rPr>
      </w:pPr>
    </w:p>
    <w:p w14:paraId="571B8AE5" w14:textId="77777777" w:rsidR="00CE0EC8" w:rsidRPr="00CE0EC8" w:rsidRDefault="00CE0EC8" w:rsidP="00CE0EC8">
      <w:pPr>
        <w:jc w:val="both"/>
        <w:rPr>
          <w:rFonts w:ascii="Tahoma" w:hAnsi="Tahoma" w:cs="Tahoma"/>
          <w:b/>
        </w:rPr>
      </w:pPr>
      <w:r w:rsidRPr="00CE0EC8">
        <w:rPr>
          <w:rFonts w:ascii="Tahoma" w:hAnsi="Tahoma" w:cs="Tahoma"/>
          <w:b/>
        </w:rPr>
        <w:t>Porque el 26 de junio vamos a certificar el cambio que el 20 de diciembre no pudimos consolidar.</w:t>
      </w:r>
    </w:p>
    <w:p w14:paraId="56AC62D5" w14:textId="77777777" w:rsidR="00CE0EC8" w:rsidRPr="00CE0EC8" w:rsidRDefault="00CE0EC8" w:rsidP="00CE0EC8">
      <w:pPr>
        <w:jc w:val="both"/>
        <w:rPr>
          <w:rFonts w:ascii="Tahoma" w:hAnsi="Tahoma" w:cs="Tahoma"/>
        </w:rPr>
      </w:pPr>
    </w:p>
    <w:p w14:paraId="2E5877F2" w14:textId="77777777" w:rsidR="00CE0EC8" w:rsidRPr="00CE0EC8" w:rsidRDefault="00CE0EC8" w:rsidP="00CE0EC8">
      <w:pPr>
        <w:jc w:val="both"/>
        <w:rPr>
          <w:rFonts w:ascii="Tahoma" w:hAnsi="Tahoma" w:cs="Tahoma"/>
        </w:rPr>
      </w:pPr>
      <w:r w:rsidRPr="00CE0EC8">
        <w:rPr>
          <w:rFonts w:ascii="Tahoma" w:hAnsi="Tahoma" w:cs="Tahoma"/>
        </w:rPr>
        <w:t xml:space="preserve">Y los Socialistas Vascos vamos a salir a ganar estas elecciones. Como hicimos en diciembre. Con las mejores listas. Con la campaña más activa. </w:t>
      </w:r>
    </w:p>
    <w:p w14:paraId="12FE4E57" w14:textId="77777777" w:rsidR="00CE0EC8" w:rsidRPr="00CE0EC8" w:rsidRDefault="00CE0EC8" w:rsidP="00CE0EC8">
      <w:pPr>
        <w:jc w:val="both"/>
        <w:rPr>
          <w:rFonts w:ascii="Tahoma" w:hAnsi="Tahoma" w:cs="Tahoma"/>
        </w:rPr>
      </w:pPr>
    </w:p>
    <w:p w14:paraId="411027C3" w14:textId="77777777" w:rsidR="00CE0EC8" w:rsidRPr="00CE0EC8" w:rsidRDefault="00CE0EC8" w:rsidP="00CE0EC8">
      <w:pPr>
        <w:jc w:val="both"/>
        <w:rPr>
          <w:rFonts w:ascii="Tahoma" w:hAnsi="Tahoma" w:cs="Tahoma"/>
        </w:rPr>
      </w:pPr>
      <w:r w:rsidRPr="00CE0EC8">
        <w:rPr>
          <w:rFonts w:ascii="Tahoma" w:hAnsi="Tahoma" w:cs="Tahoma"/>
        </w:rPr>
        <w:t>Convencidos y convenciendo de que el cambio en España sigue siendo posible. Y que el voto útil, el voto que sirve para cambiar las cosas, es el voto al PSOE.</w:t>
      </w:r>
    </w:p>
    <w:p w14:paraId="23D23A9C" w14:textId="77777777" w:rsidR="00CE0EC8" w:rsidRPr="00CE0EC8" w:rsidRDefault="00CE0EC8" w:rsidP="00CE0EC8">
      <w:pPr>
        <w:jc w:val="both"/>
        <w:rPr>
          <w:rFonts w:ascii="Tahoma" w:hAnsi="Tahoma" w:cs="Tahoma"/>
        </w:rPr>
      </w:pPr>
    </w:p>
    <w:p w14:paraId="531F332F" w14:textId="77777777" w:rsidR="00CE0EC8" w:rsidRPr="00CE0EC8" w:rsidRDefault="00CE0EC8" w:rsidP="00CE0EC8">
      <w:pPr>
        <w:jc w:val="both"/>
        <w:rPr>
          <w:rFonts w:ascii="Tahoma" w:hAnsi="Tahoma" w:cs="Tahoma"/>
        </w:rPr>
      </w:pPr>
      <w:r w:rsidRPr="00CE0EC8">
        <w:rPr>
          <w:rFonts w:ascii="Tahoma" w:hAnsi="Tahoma" w:cs="Tahoma"/>
        </w:rPr>
        <w:t>Que sólo nosotros podemos echar a Rajoy de La Moncloa.</w:t>
      </w:r>
    </w:p>
    <w:p w14:paraId="6EFB7AF9" w14:textId="77777777" w:rsidR="00CE0EC8" w:rsidRPr="00CE0EC8" w:rsidRDefault="00CE0EC8" w:rsidP="00CE0EC8">
      <w:pPr>
        <w:jc w:val="both"/>
        <w:rPr>
          <w:rFonts w:ascii="Tahoma" w:hAnsi="Tahoma" w:cs="Tahoma"/>
        </w:rPr>
      </w:pPr>
      <w:r w:rsidRPr="00CE0EC8">
        <w:rPr>
          <w:rFonts w:ascii="Tahoma" w:hAnsi="Tahoma" w:cs="Tahoma"/>
        </w:rPr>
        <w:lastRenderedPageBreak/>
        <w:t>Que ya hemos comprobado para qué ha servido el voto de rabia a Podemos. Para dar a Rajoy medio año más de permiso. Para regalar medio año de prórroga al PP.</w:t>
      </w:r>
    </w:p>
    <w:p w14:paraId="40A987AF" w14:textId="77777777" w:rsidR="00CE0EC8" w:rsidRPr="00CE0EC8" w:rsidRDefault="00CE0EC8" w:rsidP="00CE0EC8">
      <w:pPr>
        <w:jc w:val="both"/>
        <w:rPr>
          <w:rFonts w:ascii="Tahoma" w:hAnsi="Tahoma" w:cs="Tahoma"/>
        </w:rPr>
      </w:pPr>
    </w:p>
    <w:p w14:paraId="42C72DB3" w14:textId="77777777" w:rsidR="00CE0EC8" w:rsidRPr="00CE0EC8" w:rsidRDefault="00CE0EC8" w:rsidP="00CE0EC8">
      <w:pPr>
        <w:jc w:val="both"/>
        <w:rPr>
          <w:rFonts w:ascii="Tahoma" w:hAnsi="Tahoma" w:cs="Tahoma"/>
        </w:rPr>
      </w:pPr>
      <w:r w:rsidRPr="00CE0EC8">
        <w:rPr>
          <w:rFonts w:ascii="Tahoma" w:hAnsi="Tahoma" w:cs="Tahoma"/>
        </w:rPr>
        <w:t>Convencidos y convenciendo también de que sólo el PSOE, sólo Pedro Sánchez, va a poder de verdad sacar al PP del Gobierno y abrir un nuevo tiempo de derechos y oportunidades para todos.</w:t>
      </w:r>
    </w:p>
    <w:p w14:paraId="0D13FD25" w14:textId="77777777" w:rsidR="00CE0EC8" w:rsidRPr="00CE0EC8" w:rsidRDefault="00CE0EC8" w:rsidP="00CE0EC8">
      <w:pPr>
        <w:jc w:val="both"/>
        <w:rPr>
          <w:rFonts w:ascii="Tahoma" w:hAnsi="Tahoma" w:cs="Tahoma"/>
        </w:rPr>
      </w:pPr>
    </w:p>
    <w:p w14:paraId="52E32D89" w14:textId="77777777" w:rsidR="00CE0EC8" w:rsidRPr="00CE0EC8" w:rsidRDefault="00CE0EC8" w:rsidP="00CE0EC8">
      <w:pPr>
        <w:jc w:val="both"/>
        <w:rPr>
          <w:rFonts w:ascii="Tahoma" w:hAnsi="Tahoma" w:cs="Tahoma"/>
          <w:lang w:val="eu-ES"/>
        </w:rPr>
      </w:pPr>
      <w:r w:rsidRPr="00CE0EC8">
        <w:rPr>
          <w:rFonts w:ascii="Tahoma" w:hAnsi="Tahoma" w:cs="Tahoma"/>
          <w:lang w:val="eu-ES"/>
        </w:rPr>
        <w:t>Espainako Gobernuan aldaketa ez da atzera bota. Bi hilabete atzeratu da, besterik ez.</w:t>
      </w:r>
    </w:p>
    <w:p w14:paraId="7056CA57" w14:textId="77777777" w:rsidR="00CE0EC8" w:rsidRPr="00CE0EC8" w:rsidRDefault="00CE0EC8" w:rsidP="00CE0EC8">
      <w:pPr>
        <w:jc w:val="both"/>
        <w:rPr>
          <w:rFonts w:ascii="Tahoma" w:hAnsi="Tahoma" w:cs="Tahoma"/>
          <w:lang w:val="eu-ES"/>
        </w:rPr>
      </w:pPr>
    </w:p>
    <w:p w14:paraId="4C9D692F" w14:textId="77777777" w:rsidR="00CE0EC8" w:rsidRPr="00CE0EC8" w:rsidRDefault="00CE0EC8" w:rsidP="00CE0EC8">
      <w:pPr>
        <w:jc w:val="both"/>
        <w:rPr>
          <w:rFonts w:ascii="Tahoma" w:hAnsi="Tahoma" w:cs="Tahoma"/>
          <w:lang w:val="eu-ES"/>
        </w:rPr>
      </w:pPr>
      <w:r w:rsidRPr="00CE0EC8">
        <w:rPr>
          <w:rFonts w:ascii="Tahoma" w:hAnsi="Tahoma" w:cs="Tahoma"/>
          <w:lang w:val="eu-ES"/>
        </w:rPr>
        <w:t>Eta Sozialistok han egon behar gara, berriz ere, gizarte honek behar dituen erreformak aurrera eramateko. Hiritar guztien eskubideak defendatzeko.</w:t>
      </w:r>
    </w:p>
    <w:p w14:paraId="4DD91A66" w14:textId="77777777" w:rsidR="00CE0EC8" w:rsidRPr="00CE0EC8" w:rsidRDefault="00CE0EC8" w:rsidP="00CE0EC8">
      <w:pPr>
        <w:jc w:val="both"/>
        <w:rPr>
          <w:rFonts w:ascii="Tahoma" w:hAnsi="Tahoma" w:cs="Tahoma"/>
          <w:lang w:val="eu-ES"/>
        </w:rPr>
      </w:pPr>
    </w:p>
    <w:p w14:paraId="1CD68B3B" w14:textId="77777777" w:rsidR="00CE0EC8" w:rsidRPr="00CE0EC8" w:rsidRDefault="00CE0EC8" w:rsidP="00CE0EC8">
      <w:pPr>
        <w:jc w:val="both"/>
        <w:rPr>
          <w:rFonts w:ascii="Tahoma" w:hAnsi="Tahoma" w:cs="Tahoma"/>
          <w:lang w:val="eu-ES"/>
        </w:rPr>
      </w:pPr>
      <w:r w:rsidRPr="00CE0EC8">
        <w:rPr>
          <w:rFonts w:ascii="Tahoma" w:hAnsi="Tahoma" w:cs="Tahoma"/>
          <w:lang w:val="eu-ES"/>
        </w:rPr>
        <w:t>Ekainak 26an, pasadan abenduan bermatu ezin izan genuen aldaketa lortuko dugu.</w:t>
      </w:r>
    </w:p>
    <w:p w14:paraId="6DA8178B" w14:textId="77777777" w:rsidR="00CE0EC8" w:rsidRPr="00CE0EC8" w:rsidRDefault="00CE0EC8" w:rsidP="00CE0EC8">
      <w:pPr>
        <w:jc w:val="both"/>
        <w:rPr>
          <w:rFonts w:ascii="Tahoma" w:hAnsi="Tahoma" w:cs="Tahoma"/>
          <w:lang w:val="eu-ES"/>
        </w:rPr>
      </w:pPr>
    </w:p>
    <w:p w14:paraId="649C29C7" w14:textId="77777777" w:rsidR="00CE0EC8" w:rsidRPr="00CE0EC8" w:rsidRDefault="00CE0EC8" w:rsidP="00CE0EC8">
      <w:pPr>
        <w:jc w:val="both"/>
        <w:rPr>
          <w:rFonts w:ascii="Tahoma" w:hAnsi="Tahoma" w:cs="Tahoma"/>
          <w:lang w:val="eu-ES"/>
        </w:rPr>
      </w:pPr>
      <w:r w:rsidRPr="00CE0EC8">
        <w:rPr>
          <w:rFonts w:ascii="Tahoma" w:hAnsi="Tahoma" w:cs="Tahoma"/>
          <w:lang w:val="eu-ES"/>
        </w:rPr>
        <w:t>Orain bai. Hiritarrek ikusi dutelako Alderdi Sozialista dela Rajoy botatzeko aukera bakarra. Espainan aro berri bat irekitzeko aukera bakarra.</w:t>
      </w:r>
    </w:p>
    <w:p w14:paraId="55FBA1EA" w14:textId="77777777" w:rsidR="00CE0EC8" w:rsidRPr="00CE0EC8" w:rsidRDefault="00CE0EC8" w:rsidP="00CE0EC8">
      <w:pPr>
        <w:jc w:val="both"/>
        <w:rPr>
          <w:rFonts w:ascii="Tahoma" w:hAnsi="Tahoma" w:cs="Tahoma"/>
          <w:lang w:val="eu-ES"/>
        </w:rPr>
      </w:pPr>
    </w:p>
    <w:p w14:paraId="317F7A0E" w14:textId="77777777" w:rsidR="00CE0EC8" w:rsidRPr="00CE0EC8" w:rsidRDefault="00CE0EC8" w:rsidP="00CE0EC8">
      <w:pPr>
        <w:jc w:val="both"/>
        <w:rPr>
          <w:rFonts w:ascii="Tahoma" w:hAnsi="Tahoma" w:cs="Tahoma"/>
          <w:lang w:val="eu-ES"/>
        </w:rPr>
      </w:pPr>
      <w:r w:rsidRPr="00CE0EC8">
        <w:rPr>
          <w:rFonts w:ascii="Tahoma" w:hAnsi="Tahoma" w:cs="Tahoma"/>
          <w:lang w:val="eu-ES"/>
        </w:rPr>
        <w:t xml:space="preserve">Podemosen benetako aurpegia ikusi egin dugu. Ez du akordiorik bilatu. Boterea baizik. Bere ardura bakarra besaulkiak izan dira. </w:t>
      </w:r>
    </w:p>
    <w:p w14:paraId="027A4215" w14:textId="77777777" w:rsidR="00CE0EC8" w:rsidRPr="00CE0EC8" w:rsidRDefault="00CE0EC8" w:rsidP="00CE0EC8">
      <w:pPr>
        <w:jc w:val="both"/>
        <w:rPr>
          <w:rFonts w:ascii="Tahoma" w:hAnsi="Tahoma" w:cs="Tahoma"/>
          <w:lang w:val="eu-ES"/>
        </w:rPr>
      </w:pPr>
    </w:p>
    <w:p w14:paraId="2745CEB0" w14:textId="77777777" w:rsidR="00CE0EC8" w:rsidRPr="00CE0EC8" w:rsidRDefault="00CE0EC8" w:rsidP="00CE0EC8">
      <w:pPr>
        <w:jc w:val="both"/>
        <w:rPr>
          <w:rFonts w:ascii="Tahoma" w:hAnsi="Tahoma" w:cs="Tahoma"/>
          <w:lang w:val="eu-ES"/>
        </w:rPr>
      </w:pPr>
      <w:r w:rsidRPr="00CE0EC8">
        <w:rPr>
          <w:rFonts w:ascii="Tahoma" w:hAnsi="Tahoma" w:cs="Tahoma"/>
          <w:lang w:val="eu-ES"/>
        </w:rPr>
        <w:t>Eta horregatik, ziur nago, berriz bozkatzerakoan, aldaketa nahi duten hiritarrek, Alderdi Sozialistari emango diotela beren babesa.</w:t>
      </w:r>
    </w:p>
    <w:p w14:paraId="3C16EC1D" w14:textId="77777777" w:rsidR="00CE0EC8" w:rsidRPr="00CE0EC8" w:rsidRDefault="00CE0EC8" w:rsidP="00CE0EC8">
      <w:pPr>
        <w:jc w:val="both"/>
        <w:rPr>
          <w:rFonts w:ascii="Tahoma" w:hAnsi="Tahoma" w:cs="Tahoma"/>
        </w:rPr>
      </w:pPr>
    </w:p>
    <w:p w14:paraId="566CEB87" w14:textId="77777777" w:rsidR="00CE0EC8" w:rsidRPr="00CE0EC8" w:rsidRDefault="00CE0EC8" w:rsidP="00CE0EC8">
      <w:pPr>
        <w:jc w:val="both"/>
        <w:rPr>
          <w:rFonts w:ascii="Tahoma" w:hAnsi="Tahoma" w:cs="Tahoma"/>
        </w:rPr>
      </w:pPr>
      <w:r w:rsidRPr="00CE0EC8">
        <w:rPr>
          <w:rFonts w:ascii="Tahoma" w:hAnsi="Tahoma" w:cs="Tahoma"/>
        </w:rPr>
        <w:t>Tenemos, pues, unas semanas intensas por delante. Pero también en Euskadi tenemos mucho en juego.</w:t>
      </w:r>
    </w:p>
    <w:p w14:paraId="2B946F76" w14:textId="77777777" w:rsidR="00CE0EC8" w:rsidRPr="00CE0EC8" w:rsidRDefault="00CE0EC8" w:rsidP="00CE0EC8">
      <w:pPr>
        <w:jc w:val="both"/>
        <w:rPr>
          <w:rFonts w:ascii="Tahoma" w:hAnsi="Tahoma" w:cs="Tahoma"/>
        </w:rPr>
      </w:pPr>
    </w:p>
    <w:p w14:paraId="7884DE67" w14:textId="77777777" w:rsidR="00CE0EC8" w:rsidRPr="00CE0EC8" w:rsidRDefault="00CE0EC8" w:rsidP="00CE0EC8">
      <w:pPr>
        <w:jc w:val="both"/>
        <w:rPr>
          <w:rFonts w:ascii="Tahoma" w:hAnsi="Tahoma" w:cs="Tahoma"/>
        </w:rPr>
      </w:pPr>
      <w:r w:rsidRPr="00CE0EC8">
        <w:rPr>
          <w:rFonts w:ascii="Tahoma" w:hAnsi="Tahoma" w:cs="Tahoma"/>
        </w:rPr>
        <w:t>También en Euskadi, la actividad política requiere de nuestra atención y entrega.</w:t>
      </w:r>
    </w:p>
    <w:p w14:paraId="1C54FBC6" w14:textId="77777777" w:rsidR="00CE0EC8" w:rsidRPr="00CE0EC8" w:rsidRDefault="00CE0EC8" w:rsidP="00CE0EC8">
      <w:pPr>
        <w:jc w:val="both"/>
        <w:rPr>
          <w:rFonts w:ascii="Tahoma" w:hAnsi="Tahoma" w:cs="Tahoma"/>
        </w:rPr>
      </w:pPr>
    </w:p>
    <w:p w14:paraId="034B9334" w14:textId="77777777" w:rsidR="00CE0EC8" w:rsidRPr="00CE0EC8" w:rsidRDefault="00CE0EC8" w:rsidP="00CE0EC8">
      <w:pPr>
        <w:jc w:val="both"/>
        <w:rPr>
          <w:rFonts w:ascii="Tahoma" w:hAnsi="Tahoma" w:cs="Tahoma"/>
        </w:rPr>
      </w:pPr>
      <w:r w:rsidRPr="00CE0EC8">
        <w:rPr>
          <w:rFonts w:ascii="Tahoma" w:hAnsi="Tahoma" w:cs="Tahoma"/>
        </w:rPr>
        <w:t>Porque aunque todavía desconozcamos fecha (y mirad que el PNV ha mareado la perdiz con ello), en los próximos meses nos enfrentamos a unas elecciones autonómicas que van a dibujar una nueva composición en el Parlamento Vasco, con nuevos partidos y nuevas alianzas.</w:t>
      </w:r>
    </w:p>
    <w:p w14:paraId="055AF52E" w14:textId="77777777" w:rsidR="00CE0EC8" w:rsidRPr="00CE0EC8" w:rsidRDefault="00CE0EC8" w:rsidP="00CE0EC8">
      <w:pPr>
        <w:jc w:val="both"/>
        <w:rPr>
          <w:rFonts w:ascii="Tahoma" w:hAnsi="Tahoma" w:cs="Tahoma"/>
        </w:rPr>
      </w:pPr>
    </w:p>
    <w:p w14:paraId="0D7C9D8A" w14:textId="77777777" w:rsidR="00CE0EC8" w:rsidRPr="00CE0EC8" w:rsidRDefault="00CE0EC8" w:rsidP="00CE0EC8">
      <w:pPr>
        <w:jc w:val="both"/>
        <w:rPr>
          <w:rFonts w:ascii="Tahoma" w:hAnsi="Tahoma" w:cs="Tahoma"/>
        </w:rPr>
      </w:pPr>
      <w:r w:rsidRPr="00CE0EC8">
        <w:rPr>
          <w:rFonts w:ascii="Tahoma" w:hAnsi="Tahoma" w:cs="Tahoma"/>
        </w:rPr>
        <w:t>Un mes nos han tenido PNV y el propio Lehendakari alimentando la duda sobre un posible adelanto electoral, para finalmente decir que serán en otoño.</w:t>
      </w:r>
    </w:p>
    <w:p w14:paraId="00B4679B" w14:textId="77777777" w:rsidR="00CE0EC8" w:rsidRPr="00CE0EC8" w:rsidRDefault="00CE0EC8" w:rsidP="00CE0EC8">
      <w:pPr>
        <w:jc w:val="both"/>
        <w:rPr>
          <w:rFonts w:ascii="Tahoma" w:hAnsi="Tahoma" w:cs="Tahoma"/>
        </w:rPr>
      </w:pPr>
    </w:p>
    <w:p w14:paraId="23F75D8B" w14:textId="77777777" w:rsidR="00CE0EC8" w:rsidRPr="00CE0EC8" w:rsidRDefault="00CE0EC8" w:rsidP="00CE0EC8">
      <w:pPr>
        <w:jc w:val="both"/>
        <w:rPr>
          <w:rFonts w:ascii="Tahoma" w:hAnsi="Tahoma" w:cs="Tahoma"/>
        </w:rPr>
      </w:pPr>
      <w:r w:rsidRPr="00CE0EC8">
        <w:rPr>
          <w:rFonts w:ascii="Tahoma" w:hAnsi="Tahoma" w:cs="Tahoma"/>
        </w:rPr>
        <w:t>Y ha sido muy irresponsable lo que han hecho.</w:t>
      </w:r>
    </w:p>
    <w:p w14:paraId="63CC707A" w14:textId="77777777" w:rsidR="00CE0EC8" w:rsidRPr="00CE0EC8" w:rsidRDefault="00CE0EC8" w:rsidP="00CE0EC8">
      <w:pPr>
        <w:jc w:val="both"/>
        <w:rPr>
          <w:rFonts w:ascii="Tahoma" w:hAnsi="Tahoma" w:cs="Tahoma"/>
        </w:rPr>
      </w:pPr>
    </w:p>
    <w:p w14:paraId="3503F740" w14:textId="77777777" w:rsidR="00CE0EC8" w:rsidRPr="00CE0EC8" w:rsidRDefault="00CE0EC8" w:rsidP="00CE0EC8">
      <w:pPr>
        <w:jc w:val="both"/>
        <w:rPr>
          <w:rFonts w:ascii="Tahoma" w:hAnsi="Tahoma" w:cs="Tahoma"/>
        </w:rPr>
      </w:pPr>
      <w:r w:rsidRPr="00CE0EC8">
        <w:rPr>
          <w:rFonts w:ascii="Tahoma" w:hAnsi="Tahoma" w:cs="Tahoma"/>
        </w:rPr>
        <w:t xml:space="preserve">Porque mientras hacían esto, evitaban hablar de la </w:t>
      </w:r>
      <w:r w:rsidRPr="00CE0EC8">
        <w:rPr>
          <w:rFonts w:ascii="Tahoma" w:hAnsi="Tahoma" w:cs="Tahoma"/>
          <w:b/>
        </w:rPr>
        <w:t>crisis en nuestras acerías</w:t>
      </w:r>
      <w:r w:rsidRPr="00CE0EC8">
        <w:rPr>
          <w:rFonts w:ascii="Tahoma" w:hAnsi="Tahoma" w:cs="Tahoma"/>
        </w:rPr>
        <w:t xml:space="preserve"> (de </w:t>
      </w:r>
      <w:proofErr w:type="spellStart"/>
      <w:r w:rsidRPr="00CE0EC8">
        <w:rPr>
          <w:rFonts w:ascii="Tahoma" w:hAnsi="Tahoma" w:cs="Tahoma"/>
        </w:rPr>
        <w:t>Arcelormittal</w:t>
      </w:r>
      <w:proofErr w:type="spellEnd"/>
      <w:r w:rsidRPr="00CE0EC8">
        <w:rPr>
          <w:rFonts w:ascii="Tahoma" w:hAnsi="Tahoma" w:cs="Tahoma"/>
        </w:rPr>
        <w:t xml:space="preserve"> </w:t>
      </w:r>
      <w:proofErr w:type="spellStart"/>
      <w:r w:rsidRPr="00CE0EC8">
        <w:rPr>
          <w:rFonts w:ascii="Tahoma" w:hAnsi="Tahoma" w:cs="Tahoma"/>
        </w:rPr>
        <w:t>Zumarraga</w:t>
      </w:r>
      <w:proofErr w:type="spellEnd"/>
      <w:r w:rsidRPr="00CE0EC8">
        <w:rPr>
          <w:rFonts w:ascii="Tahoma" w:hAnsi="Tahoma" w:cs="Tahoma"/>
        </w:rPr>
        <w:t xml:space="preserve">, de ACB Sestao, de </w:t>
      </w:r>
      <w:proofErr w:type="spellStart"/>
      <w:r w:rsidRPr="00CE0EC8">
        <w:rPr>
          <w:rFonts w:ascii="Tahoma" w:hAnsi="Tahoma" w:cs="Tahoma"/>
        </w:rPr>
        <w:t>Nervacero</w:t>
      </w:r>
      <w:proofErr w:type="spellEnd"/>
      <w:r w:rsidRPr="00CE0EC8">
        <w:rPr>
          <w:rFonts w:ascii="Tahoma" w:hAnsi="Tahoma" w:cs="Tahoma"/>
        </w:rPr>
        <w:t xml:space="preserve">, de Tubos Reunidos…). </w:t>
      </w:r>
    </w:p>
    <w:p w14:paraId="7431208C" w14:textId="77777777" w:rsidR="00CE0EC8" w:rsidRPr="00CE0EC8" w:rsidRDefault="00CE0EC8" w:rsidP="00CE0EC8">
      <w:pPr>
        <w:jc w:val="both"/>
        <w:rPr>
          <w:rFonts w:ascii="Tahoma" w:hAnsi="Tahoma" w:cs="Tahoma"/>
        </w:rPr>
      </w:pPr>
      <w:r w:rsidRPr="00CE0EC8">
        <w:rPr>
          <w:rFonts w:ascii="Tahoma" w:hAnsi="Tahoma" w:cs="Tahoma"/>
        </w:rPr>
        <w:lastRenderedPageBreak/>
        <w:t xml:space="preserve">Ocultaban la desorientación de este Gobierno, que no ha tenido otra política industrial que criticar al resto. </w:t>
      </w:r>
    </w:p>
    <w:p w14:paraId="1BBA93F2" w14:textId="77777777" w:rsidR="00CE0EC8" w:rsidRPr="00CE0EC8" w:rsidRDefault="00CE0EC8" w:rsidP="00CE0EC8">
      <w:pPr>
        <w:jc w:val="both"/>
        <w:rPr>
          <w:rFonts w:ascii="Tahoma" w:hAnsi="Tahoma" w:cs="Tahoma"/>
        </w:rPr>
      </w:pPr>
    </w:p>
    <w:p w14:paraId="5FCA72C5" w14:textId="77777777" w:rsidR="00CE0EC8" w:rsidRPr="00CE0EC8" w:rsidRDefault="00CE0EC8" w:rsidP="00CE0EC8">
      <w:pPr>
        <w:jc w:val="both"/>
        <w:rPr>
          <w:rFonts w:ascii="Tahoma" w:hAnsi="Tahoma" w:cs="Tahoma"/>
        </w:rPr>
      </w:pPr>
      <w:r w:rsidRPr="00CE0EC8">
        <w:rPr>
          <w:rFonts w:ascii="Tahoma" w:hAnsi="Tahoma" w:cs="Tahoma"/>
        </w:rPr>
        <w:t>Que miraba a Madrid y miraba a Bruselas. Pero que aquí, donde tienen competencias exclusivas de industria, no han apostado por el I+D, no han buscado nuevos nichos de negocio, no han buscado alternativas para un sector motor de nuestra economía y que hoy se desfallece en nuestros brazos.</w:t>
      </w:r>
    </w:p>
    <w:p w14:paraId="74A1D0D2" w14:textId="77777777" w:rsidR="00CE0EC8" w:rsidRPr="00CE0EC8" w:rsidRDefault="00CE0EC8" w:rsidP="00CE0EC8">
      <w:pPr>
        <w:jc w:val="both"/>
        <w:rPr>
          <w:rFonts w:ascii="Tahoma" w:hAnsi="Tahoma" w:cs="Tahoma"/>
        </w:rPr>
      </w:pPr>
    </w:p>
    <w:p w14:paraId="7ED4FFA5" w14:textId="77777777" w:rsidR="00CE0EC8" w:rsidRPr="00CE0EC8" w:rsidRDefault="00CE0EC8" w:rsidP="00CE0EC8">
      <w:pPr>
        <w:jc w:val="both"/>
        <w:rPr>
          <w:rFonts w:ascii="Tahoma" w:hAnsi="Tahoma" w:cs="Tahoma"/>
        </w:rPr>
      </w:pPr>
      <w:r w:rsidRPr="00CE0EC8">
        <w:rPr>
          <w:rFonts w:ascii="Tahoma" w:hAnsi="Tahoma" w:cs="Tahoma"/>
        </w:rPr>
        <w:t>Precisamente para eso queremos el autogobierno. Para solucionar los problemas de los vascos. Para usar todas sus potencialidades en defensa de nuestros intereses.</w:t>
      </w:r>
    </w:p>
    <w:p w14:paraId="4C606AC8" w14:textId="77777777" w:rsidR="00CE0EC8" w:rsidRPr="00CE0EC8" w:rsidRDefault="00CE0EC8" w:rsidP="00CE0EC8">
      <w:pPr>
        <w:jc w:val="both"/>
        <w:rPr>
          <w:rFonts w:ascii="Tahoma" w:hAnsi="Tahoma" w:cs="Tahoma"/>
        </w:rPr>
      </w:pPr>
    </w:p>
    <w:p w14:paraId="29ED4EA7" w14:textId="77777777" w:rsidR="00CE0EC8" w:rsidRPr="00CE0EC8" w:rsidRDefault="00CE0EC8" w:rsidP="00CE0EC8">
      <w:pPr>
        <w:jc w:val="both"/>
        <w:rPr>
          <w:rFonts w:ascii="Tahoma" w:hAnsi="Tahoma" w:cs="Tahoma"/>
        </w:rPr>
      </w:pPr>
      <w:r w:rsidRPr="00CE0EC8">
        <w:rPr>
          <w:rFonts w:ascii="Tahoma" w:hAnsi="Tahoma" w:cs="Tahoma"/>
        </w:rPr>
        <w:t xml:space="preserve">No para tenerlo en un altar y adorarlo como a una figura sagrada. </w:t>
      </w:r>
    </w:p>
    <w:p w14:paraId="0FEF27E6" w14:textId="77777777" w:rsidR="00CE0EC8" w:rsidRPr="00CE0EC8" w:rsidRDefault="00CE0EC8" w:rsidP="00CE0EC8">
      <w:pPr>
        <w:jc w:val="both"/>
        <w:rPr>
          <w:rFonts w:ascii="Tahoma" w:hAnsi="Tahoma" w:cs="Tahoma"/>
        </w:rPr>
      </w:pPr>
    </w:p>
    <w:p w14:paraId="64DA641D" w14:textId="77777777" w:rsidR="00CE0EC8" w:rsidRPr="00CE0EC8" w:rsidRDefault="00CE0EC8" w:rsidP="00CE0EC8">
      <w:pPr>
        <w:jc w:val="both"/>
        <w:rPr>
          <w:rFonts w:ascii="Tahoma" w:hAnsi="Tahoma" w:cs="Tahoma"/>
        </w:rPr>
      </w:pPr>
      <w:r w:rsidRPr="00CE0EC8">
        <w:rPr>
          <w:rFonts w:ascii="Tahoma" w:hAnsi="Tahoma" w:cs="Tahoma"/>
        </w:rPr>
        <w:t xml:space="preserve">Autogobierno, también, para impulsar </w:t>
      </w:r>
      <w:r w:rsidRPr="00CE0EC8">
        <w:rPr>
          <w:rFonts w:ascii="Tahoma" w:hAnsi="Tahoma" w:cs="Tahoma"/>
          <w:b/>
        </w:rPr>
        <w:t>planes de empleo</w:t>
      </w:r>
      <w:r w:rsidRPr="00CE0EC8">
        <w:rPr>
          <w:rFonts w:ascii="Tahoma" w:hAnsi="Tahoma" w:cs="Tahoma"/>
        </w:rPr>
        <w:t xml:space="preserve"> y buscar oportunidades a esos sectores a los que estamos apartando del progreso colectivo.</w:t>
      </w:r>
    </w:p>
    <w:p w14:paraId="0A73C49A" w14:textId="77777777" w:rsidR="00CE0EC8" w:rsidRPr="00CE0EC8" w:rsidRDefault="00CE0EC8" w:rsidP="00CE0EC8">
      <w:pPr>
        <w:jc w:val="both"/>
        <w:rPr>
          <w:rFonts w:ascii="Tahoma" w:hAnsi="Tahoma" w:cs="Tahoma"/>
        </w:rPr>
      </w:pPr>
    </w:p>
    <w:p w14:paraId="164A0FE1" w14:textId="77777777" w:rsidR="00CE0EC8" w:rsidRPr="00CE0EC8" w:rsidRDefault="00CE0EC8" w:rsidP="00CE0EC8">
      <w:pPr>
        <w:jc w:val="both"/>
        <w:rPr>
          <w:rFonts w:ascii="Tahoma" w:hAnsi="Tahoma" w:cs="Tahoma"/>
        </w:rPr>
      </w:pPr>
      <w:r w:rsidRPr="00CE0EC8">
        <w:rPr>
          <w:rFonts w:ascii="Tahoma" w:hAnsi="Tahoma" w:cs="Tahoma"/>
        </w:rPr>
        <w:t>He hablado de jóvenes, la generación de los “</w:t>
      </w:r>
      <w:proofErr w:type="spellStart"/>
      <w:r w:rsidRPr="00CE0EC8">
        <w:rPr>
          <w:rFonts w:ascii="Tahoma" w:hAnsi="Tahoma" w:cs="Tahoma"/>
        </w:rPr>
        <w:t>millennials</w:t>
      </w:r>
      <w:proofErr w:type="spellEnd"/>
      <w:r w:rsidRPr="00CE0EC8">
        <w:rPr>
          <w:rFonts w:ascii="Tahoma" w:hAnsi="Tahoma" w:cs="Tahoma"/>
        </w:rPr>
        <w:t xml:space="preserve">”, cuyo principal rasgo definitorio no es tanto su preparación o dominio de las nuevas tecnologías, sino una falta de oportunidades, que corre el peligro de hacerse crónica. </w:t>
      </w:r>
    </w:p>
    <w:p w14:paraId="324FEC9A" w14:textId="77777777" w:rsidR="00CE0EC8" w:rsidRPr="00CE0EC8" w:rsidRDefault="00CE0EC8" w:rsidP="00CE0EC8">
      <w:pPr>
        <w:jc w:val="both"/>
        <w:rPr>
          <w:rFonts w:ascii="Tahoma" w:hAnsi="Tahoma" w:cs="Tahoma"/>
        </w:rPr>
      </w:pPr>
    </w:p>
    <w:p w14:paraId="3F349CD2" w14:textId="77777777" w:rsidR="00CE0EC8" w:rsidRPr="00CE0EC8" w:rsidRDefault="00CE0EC8" w:rsidP="00CE0EC8">
      <w:pPr>
        <w:jc w:val="both"/>
        <w:rPr>
          <w:rFonts w:ascii="Tahoma" w:hAnsi="Tahoma" w:cs="Tahoma"/>
        </w:rPr>
      </w:pPr>
      <w:r w:rsidRPr="00CE0EC8">
        <w:rPr>
          <w:rFonts w:ascii="Tahoma" w:hAnsi="Tahoma" w:cs="Tahoma"/>
        </w:rPr>
        <w:t xml:space="preserve">No puede ser que con un 30% de paro juvenil, el lehendakari Urkullu no ofrezca otra salida (como dijo el sábado) que marcharse al extranjero. </w:t>
      </w:r>
    </w:p>
    <w:p w14:paraId="60710C10" w14:textId="77777777" w:rsidR="00CE0EC8" w:rsidRPr="00CE0EC8" w:rsidRDefault="00CE0EC8" w:rsidP="00CE0EC8">
      <w:pPr>
        <w:jc w:val="both"/>
        <w:rPr>
          <w:rFonts w:ascii="Tahoma" w:hAnsi="Tahoma" w:cs="Tahoma"/>
        </w:rPr>
      </w:pPr>
    </w:p>
    <w:p w14:paraId="6BE8B19A" w14:textId="77777777" w:rsidR="00CE0EC8" w:rsidRPr="00CE0EC8" w:rsidRDefault="00CE0EC8" w:rsidP="00CE0EC8">
      <w:pPr>
        <w:jc w:val="both"/>
        <w:rPr>
          <w:rFonts w:ascii="Tahoma" w:hAnsi="Tahoma" w:cs="Tahoma"/>
        </w:rPr>
      </w:pPr>
      <w:r w:rsidRPr="00CE0EC8">
        <w:rPr>
          <w:rFonts w:ascii="Tahoma" w:hAnsi="Tahoma" w:cs="Tahoma"/>
        </w:rPr>
        <w:t>Oiga, que es usted el lehendakari. Que le corresponde a usted trabajar y garantizar que esos jóvenes tengan oportunidades aquí. No darles una patada forzosa y decirles “vuelva usted mañana”, porque seguramente el que se haga un hueco fuera, ya no querrá volver.</w:t>
      </w:r>
    </w:p>
    <w:p w14:paraId="58F26172" w14:textId="77777777" w:rsidR="00CE0EC8" w:rsidRPr="00CE0EC8" w:rsidRDefault="00CE0EC8" w:rsidP="00CE0EC8">
      <w:pPr>
        <w:jc w:val="both"/>
        <w:rPr>
          <w:rFonts w:ascii="Tahoma" w:hAnsi="Tahoma" w:cs="Tahoma"/>
        </w:rPr>
      </w:pPr>
    </w:p>
    <w:p w14:paraId="65914008" w14:textId="77777777" w:rsidR="00CE0EC8" w:rsidRPr="00CE0EC8" w:rsidRDefault="00CE0EC8" w:rsidP="00CE0EC8">
      <w:pPr>
        <w:jc w:val="both"/>
        <w:rPr>
          <w:rFonts w:ascii="Tahoma" w:hAnsi="Tahoma" w:cs="Tahoma"/>
        </w:rPr>
      </w:pPr>
      <w:r w:rsidRPr="00CE0EC8">
        <w:rPr>
          <w:rFonts w:ascii="Tahoma" w:hAnsi="Tahoma" w:cs="Tahoma"/>
        </w:rPr>
        <w:t xml:space="preserve">Forman parte de eso que Joaquín Estefanía llama el “mundo del no trabajo” que ha aparecido tras la Gran Recesión: </w:t>
      </w:r>
    </w:p>
    <w:p w14:paraId="0B25B02F" w14:textId="77777777" w:rsidR="00CE0EC8" w:rsidRPr="00CE0EC8" w:rsidRDefault="00CE0EC8" w:rsidP="00CE0EC8">
      <w:pPr>
        <w:jc w:val="both"/>
        <w:rPr>
          <w:rFonts w:ascii="Tahoma" w:hAnsi="Tahoma" w:cs="Tahoma"/>
        </w:rPr>
      </w:pPr>
    </w:p>
    <w:p w14:paraId="3FE4A87B" w14:textId="77777777" w:rsidR="00CE0EC8" w:rsidRPr="00CE0EC8" w:rsidRDefault="00CE0EC8" w:rsidP="00CE0EC8">
      <w:pPr>
        <w:pStyle w:val="Prrafodelista"/>
        <w:numPr>
          <w:ilvl w:val="0"/>
          <w:numId w:val="7"/>
        </w:numPr>
        <w:jc w:val="both"/>
        <w:rPr>
          <w:rFonts w:ascii="Tahoma" w:hAnsi="Tahoma" w:cs="Tahoma"/>
        </w:rPr>
      </w:pPr>
      <w:r w:rsidRPr="00CE0EC8">
        <w:rPr>
          <w:rFonts w:ascii="Tahoma" w:hAnsi="Tahoma" w:cs="Tahoma"/>
        </w:rPr>
        <w:t xml:space="preserve">los ex empleados que perdieron su trabajo, </w:t>
      </w:r>
    </w:p>
    <w:p w14:paraId="4220535F" w14:textId="77777777" w:rsidR="00CE0EC8" w:rsidRPr="00CE0EC8" w:rsidRDefault="00CE0EC8" w:rsidP="00CE0EC8">
      <w:pPr>
        <w:pStyle w:val="Prrafodelista"/>
        <w:jc w:val="both"/>
        <w:rPr>
          <w:rFonts w:ascii="Tahoma" w:hAnsi="Tahoma" w:cs="Tahoma"/>
        </w:rPr>
      </w:pPr>
    </w:p>
    <w:p w14:paraId="6D2B316F" w14:textId="77777777" w:rsidR="00CE0EC8" w:rsidRPr="00CE0EC8" w:rsidRDefault="00CE0EC8" w:rsidP="00CE0EC8">
      <w:pPr>
        <w:pStyle w:val="Prrafodelista"/>
        <w:numPr>
          <w:ilvl w:val="0"/>
          <w:numId w:val="7"/>
        </w:numPr>
        <w:jc w:val="both"/>
        <w:rPr>
          <w:rFonts w:ascii="Tahoma" w:hAnsi="Tahoma" w:cs="Tahoma"/>
        </w:rPr>
      </w:pPr>
      <w:r w:rsidRPr="00CE0EC8">
        <w:rPr>
          <w:rFonts w:ascii="Tahoma" w:hAnsi="Tahoma" w:cs="Tahoma"/>
        </w:rPr>
        <w:t xml:space="preserve">los jóvenes que buscan su primer empleo y no lo encuentran, </w:t>
      </w:r>
    </w:p>
    <w:p w14:paraId="2D146BEE" w14:textId="77777777" w:rsidR="00CE0EC8" w:rsidRPr="00CE0EC8" w:rsidRDefault="00CE0EC8" w:rsidP="00CE0EC8">
      <w:pPr>
        <w:ind w:left="360"/>
        <w:jc w:val="both"/>
        <w:rPr>
          <w:rFonts w:ascii="Tahoma" w:hAnsi="Tahoma" w:cs="Tahoma"/>
        </w:rPr>
      </w:pPr>
    </w:p>
    <w:p w14:paraId="037D6600" w14:textId="77777777" w:rsidR="00CE0EC8" w:rsidRPr="00CE0EC8" w:rsidRDefault="00CE0EC8" w:rsidP="00CE0EC8">
      <w:pPr>
        <w:pStyle w:val="Prrafodelista"/>
        <w:numPr>
          <w:ilvl w:val="0"/>
          <w:numId w:val="7"/>
        </w:numPr>
        <w:jc w:val="both"/>
        <w:rPr>
          <w:rFonts w:ascii="Tahoma" w:hAnsi="Tahoma" w:cs="Tahoma"/>
        </w:rPr>
      </w:pPr>
      <w:r w:rsidRPr="00CE0EC8">
        <w:rPr>
          <w:rFonts w:ascii="Tahoma" w:hAnsi="Tahoma" w:cs="Tahoma"/>
        </w:rPr>
        <w:t xml:space="preserve">las mujeres, que sin ser tan jóvenes, también lo intentan arrastrando enormes cargas familiares, </w:t>
      </w:r>
    </w:p>
    <w:p w14:paraId="7CBECDFC" w14:textId="77777777" w:rsidR="00CE0EC8" w:rsidRPr="00CE0EC8" w:rsidRDefault="00CE0EC8" w:rsidP="00CE0EC8">
      <w:pPr>
        <w:pStyle w:val="Prrafodelista"/>
        <w:jc w:val="both"/>
        <w:rPr>
          <w:rFonts w:ascii="Tahoma" w:hAnsi="Tahoma" w:cs="Tahoma"/>
        </w:rPr>
      </w:pPr>
    </w:p>
    <w:p w14:paraId="3EF14165" w14:textId="77777777" w:rsidR="00CE0EC8" w:rsidRPr="00CE0EC8" w:rsidRDefault="00CE0EC8" w:rsidP="00CE0EC8">
      <w:pPr>
        <w:pStyle w:val="Prrafodelista"/>
        <w:numPr>
          <w:ilvl w:val="0"/>
          <w:numId w:val="7"/>
        </w:numPr>
        <w:jc w:val="both"/>
        <w:rPr>
          <w:rFonts w:ascii="Tahoma" w:hAnsi="Tahoma" w:cs="Tahoma"/>
        </w:rPr>
      </w:pPr>
      <w:r w:rsidRPr="00CE0EC8">
        <w:rPr>
          <w:rFonts w:ascii="Tahoma" w:hAnsi="Tahoma" w:cs="Tahoma"/>
        </w:rPr>
        <w:t xml:space="preserve">los mayores de 45 años, </w:t>
      </w:r>
    </w:p>
    <w:p w14:paraId="48669B7A" w14:textId="77777777" w:rsidR="00CE0EC8" w:rsidRPr="00CE0EC8" w:rsidRDefault="00CE0EC8" w:rsidP="00CE0EC8">
      <w:pPr>
        <w:pStyle w:val="Prrafodelista"/>
        <w:jc w:val="both"/>
        <w:rPr>
          <w:rFonts w:ascii="Tahoma" w:hAnsi="Tahoma" w:cs="Tahoma"/>
        </w:rPr>
      </w:pPr>
    </w:p>
    <w:p w14:paraId="236784B8" w14:textId="77777777" w:rsidR="00CE0EC8" w:rsidRPr="00CE0EC8" w:rsidRDefault="00CE0EC8" w:rsidP="00CE0EC8">
      <w:pPr>
        <w:pStyle w:val="Prrafodelista"/>
        <w:numPr>
          <w:ilvl w:val="0"/>
          <w:numId w:val="7"/>
        </w:numPr>
        <w:jc w:val="both"/>
        <w:rPr>
          <w:rFonts w:ascii="Tahoma" w:hAnsi="Tahoma" w:cs="Tahoma"/>
        </w:rPr>
      </w:pPr>
      <w:r w:rsidRPr="00CE0EC8">
        <w:rPr>
          <w:rFonts w:ascii="Tahoma" w:hAnsi="Tahoma" w:cs="Tahoma"/>
        </w:rPr>
        <w:lastRenderedPageBreak/>
        <w:t>los parados de larga duración, que son ya el 64% del total. Una cifra terrible, porque cuanto más tiempo pasan fuera del mercado de trabajo, más difícil resulta el retorno.</w:t>
      </w:r>
    </w:p>
    <w:p w14:paraId="555B41D0" w14:textId="77777777" w:rsidR="00CE0EC8" w:rsidRPr="00CE0EC8" w:rsidRDefault="00CE0EC8" w:rsidP="00CE0EC8">
      <w:pPr>
        <w:jc w:val="both"/>
        <w:rPr>
          <w:rFonts w:ascii="Tahoma" w:hAnsi="Tahoma" w:cs="Tahoma"/>
        </w:rPr>
      </w:pPr>
    </w:p>
    <w:p w14:paraId="28F8A088" w14:textId="77777777" w:rsidR="00CE0EC8" w:rsidRPr="00CE0EC8" w:rsidRDefault="00CE0EC8" w:rsidP="00CE0EC8">
      <w:pPr>
        <w:jc w:val="both"/>
        <w:rPr>
          <w:rFonts w:ascii="Tahoma" w:hAnsi="Tahoma" w:cs="Tahoma"/>
        </w:rPr>
      </w:pPr>
      <w:r w:rsidRPr="00CE0EC8">
        <w:rPr>
          <w:rFonts w:ascii="Tahoma" w:hAnsi="Tahoma" w:cs="Tahoma"/>
        </w:rPr>
        <w:t>Este mundo del no trabajo está ahí afuera. Esto es Euskadi hoy.</w:t>
      </w:r>
    </w:p>
    <w:p w14:paraId="65333E52" w14:textId="77777777" w:rsidR="00CE0EC8" w:rsidRPr="00CE0EC8" w:rsidRDefault="00CE0EC8" w:rsidP="00CE0EC8">
      <w:pPr>
        <w:jc w:val="both"/>
        <w:rPr>
          <w:rFonts w:ascii="Tahoma" w:hAnsi="Tahoma" w:cs="Tahoma"/>
        </w:rPr>
      </w:pPr>
    </w:p>
    <w:p w14:paraId="79EAC37A" w14:textId="77777777" w:rsidR="00CE0EC8" w:rsidRPr="00CE0EC8" w:rsidRDefault="00CE0EC8" w:rsidP="00CE0EC8">
      <w:pPr>
        <w:jc w:val="both"/>
        <w:rPr>
          <w:rFonts w:ascii="Tahoma" w:hAnsi="Tahoma" w:cs="Tahoma"/>
        </w:rPr>
      </w:pPr>
      <w:r w:rsidRPr="00CE0EC8">
        <w:rPr>
          <w:rFonts w:ascii="Tahoma" w:hAnsi="Tahoma" w:cs="Tahoma"/>
        </w:rPr>
        <w:t xml:space="preserve">Y mientras los dirigentes del PNV y del Gobierno nos entretienen con la fecha de las elecciones, evitan hablar de todo esto, evitan hablar de que Euskadi sigue a la cola de España en creación de puestos de trabajo, evitan hablar de los planes de empleo olvidados en algún cajón de </w:t>
      </w:r>
      <w:proofErr w:type="spellStart"/>
      <w:r w:rsidRPr="00CE0EC8">
        <w:rPr>
          <w:rFonts w:ascii="Tahoma" w:hAnsi="Tahoma" w:cs="Tahoma"/>
        </w:rPr>
        <w:t>Lakua</w:t>
      </w:r>
      <w:proofErr w:type="spellEnd"/>
      <w:r w:rsidRPr="00CE0EC8">
        <w:rPr>
          <w:rFonts w:ascii="Tahoma" w:hAnsi="Tahoma" w:cs="Tahoma"/>
        </w:rPr>
        <w:t>.</w:t>
      </w:r>
    </w:p>
    <w:p w14:paraId="3E5A0A8B" w14:textId="77777777" w:rsidR="00CE0EC8" w:rsidRPr="00CE0EC8" w:rsidRDefault="00CE0EC8" w:rsidP="00CE0EC8">
      <w:pPr>
        <w:jc w:val="both"/>
        <w:rPr>
          <w:rFonts w:ascii="Tahoma" w:hAnsi="Tahoma" w:cs="Tahoma"/>
        </w:rPr>
      </w:pPr>
    </w:p>
    <w:p w14:paraId="1F534DA4" w14:textId="77777777" w:rsidR="00CE0EC8" w:rsidRPr="00CE0EC8" w:rsidRDefault="00CE0EC8" w:rsidP="00CE0EC8">
      <w:pPr>
        <w:jc w:val="both"/>
        <w:rPr>
          <w:rFonts w:ascii="Tahoma" w:hAnsi="Tahoma" w:cs="Tahoma"/>
        </w:rPr>
      </w:pPr>
      <w:r w:rsidRPr="00CE0EC8">
        <w:rPr>
          <w:rFonts w:ascii="Tahoma" w:hAnsi="Tahoma" w:cs="Tahoma"/>
        </w:rPr>
        <w:t xml:space="preserve">O de que el </w:t>
      </w:r>
      <w:proofErr w:type="spellStart"/>
      <w:r w:rsidRPr="00CE0EC8">
        <w:rPr>
          <w:rFonts w:ascii="Tahoma" w:hAnsi="Tahoma" w:cs="Tahoma"/>
        </w:rPr>
        <w:t>viceconsejero</w:t>
      </w:r>
      <w:proofErr w:type="spellEnd"/>
      <w:r w:rsidRPr="00CE0EC8">
        <w:rPr>
          <w:rFonts w:ascii="Tahoma" w:hAnsi="Tahoma" w:cs="Tahoma"/>
        </w:rPr>
        <w:t xml:space="preserve"> de Empleo crea que </w:t>
      </w:r>
      <w:proofErr w:type="spellStart"/>
      <w:r w:rsidRPr="00CE0EC8">
        <w:rPr>
          <w:rFonts w:ascii="Tahoma" w:hAnsi="Tahoma" w:cs="Tahoma"/>
          <w:b/>
        </w:rPr>
        <w:t>Lanbide</w:t>
      </w:r>
      <w:proofErr w:type="spellEnd"/>
      <w:r w:rsidRPr="00CE0EC8">
        <w:rPr>
          <w:rFonts w:ascii="Tahoma" w:hAnsi="Tahoma" w:cs="Tahoma"/>
        </w:rPr>
        <w:t xml:space="preserve"> no sirve para nada y no se lo recomiende ni a sus hijos.</w:t>
      </w:r>
    </w:p>
    <w:p w14:paraId="59D64992" w14:textId="77777777" w:rsidR="00CE0EC8" w:rsidRPr="00CE0EC8" w:rsidRDefault="00CE0EC8" w:rsidP="00CE0EC8">
      <w:pPr>
        <w:jc w:val="both"/>
        <w:rPr>
          <w:rFonts w:ascii="Tahoma" w:hAnsi="Tahoma" w:cs="Tahoma"/>
        </w:rPr>
      </w:pPr>
    </w:p>
    <w:p w14:paraId="0CD13A56" w14:textId="77777777" w:rsidR="00CE0EC8" w:rsidRPr="00CE0EC8" w:rsidRDefault="00CE0EC8" w:rsidP="00CE0EC8">
      <w:pPr>
        <w:jc w:val="both"/>
        <w:rPr>
          <w:rFonts w:ascii="Tahoma" w:hAnsi="Tahoma" w:cs="Tahoma"/>
        </w:rPr>
      </w:pPr>
      <w:r w:rsidRPr="00CE0EC8">
        <w:rPr>
          <w:rFonts w:ascii="Tahoma" w:hAnsi="Tahoma" w:cs="Tahoma"/>
        </w:rPr>
        <w:t xml:space="preserve">En vez de poner en marcha todos los recursos de </w:t>
      </w:r>
      <w:proofErr w:type="spellStart"/>
      <w:r w:rsidRPr="00CE0EC8">
        <w:rPr>
          <w:rFonts w:ascii="Tahoma" w:hAnsi="Tahoma" w:cs="Tahoma"/>
        </w:rPr>
        <w:t>Lanbide</w:t>
      </w:r>
      <w:proofErr w:type="spellEnd"/>
      <w:r w:rsidRPr="00CE0EC8">
        <w:rPr>
          <w:rFonts w:ascii="Tahoma" w:hAnsi="Tahoma" w:cs="Tahoma"/>
        </w:rPr>
        <w:t xml:space="preserve"> para lograr la intermediación laboral y facilitar la búsqueda de empleos, otra vez, un arrebato de sinceridad de un dirigente del PNV diciendo “yo no puedo hacer nada, esto me supera”. </w:t>
      </w:r>
    </w:p>
    <w:p w14:paraId="51B7B5FB" w14:textId="77777777" w:rsidR="00CE0EC8" w:rsidRPr="00CE0EC8" w:rsidRDefault="00CE0EC8" w:rsidP="00CE0EC8">
      <w:pPr>
        <w:jc w:val="both"/>
        <w:rPr>
          <w:rFonts w:ascii="Tahoma" w:hAnsi="Tahoma" w:cs="Tahoma"/>
        </w:rPr>
      </w:pPr>
    </w:p>
    <w:p w14:paraId="0FCD35A1" w14:textId="77777777" w:rsidR="00CE0EC8" w:rsidRPr="00CE0EC8" w:rsidRDefault="00CE0EC8" w:rsidP="00CE0EC8">
      <w:pPr>
        <w:jc w:val="both"/>
        <w:rPr>
          <w:rFonts w:ascii="Tahoma" w:hAnsi="Tahoma" w:cs="Tahoma"/>
        </w:rPr>
      </w:pPr>
      <w:r w:rsidRPr="00CE0EC8">
        <w:rPr>
          <w:rFonts w:ascii="Tahoma" w:hAnsi="Tahoma" w:cs="Tahoma"/>
        </w:rPr>
        <w:t>Pues si no saben, apártense y dejen paso a otros más capaces. Pero no desaprovechen la fuerza y los recursos del Gobierno, ni renuncien a dar soluciones a los problemas de la gente.</w:t>
      </w:r>
    </w:p>
    <w:p w14:paraId="4E8F13FD" w14:textId="77777777" w:rsidR="00CE0EC8" w:rsidRPr="00CE0EC8" w:rsidRDefault="00CE0EC8" w:rsidP="00CE0EC8">
      <w:pPr>
        <w:jc w:val="both"/>
        <w:rPr>
          <w:rFonts w:ascii="Tahoma" w:hAnsi="Tahoma" w:cs="Tahoma"/>
        </w:rPr>
      </w:pPr>
    </w:p>
    <w:p w14:paraId="61FEBB15" w14:textId="77777777" w:rsidR="00CE0EC8" w:rsidRPr="00CE0EC8" w:rsidRDefault="00CE0EC8" w:rsidP="00CE0EC8">
      <w:pPr>
        <w:jc w:val="both"/>
        <w:rPr>
          <w:rFonts w:ascii="Tahoma" w:hAnsi="Tahoma" w:cs="Tahoma"/>
        </w:rPr>
      </w:pPr>
      <w:r w:rsidRPr="00CE0EC8">
        <w:rPr>
          <w:rFonts w:ascii="Tahoma" w:hAnsi="Tahoma" w:cs="Tahoma"/>
        </w:rPr>
        <w:t>Porque para esto tenemos también autogobierno. Para gestionar nuestras competencias en políticas activas de empleo y hacer que sean eficaces para la ciudadanía.</w:t>
      </w:r>
    </w:p>
    <w:p w14:paraId="40C8DD8E" w14:textId="77777777" w:rsidR="00CE0EC8" w:rsidRPr="00CE0EC8" w:rsidRDefault="00CE0EC8" w:rsidP="00CE0EC8">
      <w:pPr>
        <w:jc w:val="both"/>
        <w:rPr>
          <w:rFonts w:ascii="Tahoma" w:hAnsi="Tahoma" w:cs="Tahoma"/>
        </w:rPr>
      </w:pPr>
    </w:p>
    <w:p w14:paraId="74E85BE3" w14:textId="77777777" w:rsidR="00CE0EC8" w:rsidRPr="00CE0EC8" w:rsidRDefault="00CE0EC8" w:rsidP="00CE0EC8">
      <w:pPr>
        <w:jc w:val="both"/>
        <w:rPr>
          <w:rFonts w:ascii="Tahoma" w:hAnsi="Tahoma" w:cs="Tahoma"/>
          <w:b/>
        </w:rPr>
      </w:pPr>
      <w:r w:rsidRPr="00CE0EC8">
        <w:rPr>
          <w:rFonts w:ascii="Tahoma" w:hAnsi="Tahoma" w:cs="Tahoma"/>
          <w:b/>
        </w:rPr>
        <w:t>Urkullu y sus consejeros no pueden ocultar su incapacidad bajo el ruido de las elecciones, sean éstas generales o autonómicas.</w:t>
      </w:r>
    </w:p>
    <w:p w14:paraId="111A025D" w14:textId="77777777" w:rsidR="00CE0EC8" w:rsidRPr="00CE0EC8" w:rsidRDefault="00CE0EC8" w:rsidP="00CE0EC8">
      <w:pPr>
        <w:jc w:val="both"/>
        <w:rPr>
          <w:rFonts w:ascii="Tahoma" w:hAnsi="Tahoma" w:cs="Tahoma"/>
          <w:b/>
        </w:rPr>
      </w:pPr>
    </w:p>
    <w:p w14:paraId="687E5393" w14:textId="73FBE0E4" w:rsidR="00CE0EC8" w:rsidRPr="000400B7" w:rsidRDefault="00CE0EC8" w:rsidP="00CE0EC8">
      <w:pPr>
        <w:jc w:val="both"/>
        <w:rPr>
          <w:rFonts w:ascii="Tahoma" w:hAnsi="Tahoma" w:cs="Tahoma"/>
          <w:b/>
        </w:rPr>
      </w:pPr>
      <w:r w:rsidRPr="00CE0EC8">
        <w:rPr>
          <w:rFonts w:ascii="Tahoma" w:hAnsi="Tahoma" w:cs="Tahoma"/>
          <w:b/>
        </w:rPr>
        <w:t>Estar en el Gobierno, significa gobernar. Significa tomar decisiones. No utilizar la coyuntura preelectoral para quedarse quieto y no hacer nada.</w:t>
      </w:r>
    </w:p>
    <w:p w14:paraId="51590ED6" w14:textId="77777777" w:rsidR="00CE0EC8" w:rsidRPr="00CE0EC8" w:rsidRDefault="00CE0EC8" w:rsidP="00CE0EC8">
      <w:pPr>
        <w:jc w:val="both"/>
        <w:rPr>
          <w:rFonts w:ascii="Tahoma" w:hAnsi="Tahoma" w:cs="Tahoma"/>
        </w:rPr>
      </w:pPr>
    </w:p>
    <w:p w14:paraId="609AF8D0" w14:textId="77777777" w:rsidR="00CE0EC8" w:rsidRPr="00CE0EC8" w:rsidRDefault="00CE0EC8" w:rsidP="00CE0EC8">
      <w:pPr>
        <w:jc w:val="both"/>
        <w:rPr>
          <w:rFonts w:ascii="Tahoma" w:hAnsi="Tahoma" w:cs="Tahoma"/>
          <w:lang w:val="eu-ES"/>
        </w:rPr>
      </w:pPr>
      <w:r w:rsidRPr="00CE0EC8">
        <w:rPr>
          <w:rFonts w:ascii="Tahoma" w:hAnsi="Tahoma" w:cs="Tahoma"/>
          <w:lang w:val="eu-ES"/>
        </w:rPr>
        <w:t>Gobernuan egotea, gobernatzea da. Erabakiak hartzea da.</w:t>
      </w:r>
    </w:p>
    <w:p w14:paraId="344831EF" w14:textId="77777777" w:rsidR="00CE0EC8" w:rsidRPr="00CE0EC8" w:rsidRDefault="00CE0EC8" w:rsidP="00CE0EC8">
      <w:pPr>
        <w:jc w:val="both"/>
        <w:rPr>
          <w:rFonts w:ascii="Tahoma" w:hAnsi="Tahoma" w:cs="Tahoma"/>
          <w:lang w:val="eu-ES"/>
        </w:rPr>
      </w:pPr>
    </w:p>
    <w:p w14:paraId="50B066A7" w14:textId="77777777" w:rsidR="00CE0EC8" w:rsidRPr="00CE0EC8" w:rsidRDefault="00CE0EC8" w:rsidP="00CE0EC8">
      <w:pPr>
        <w:jc w:val="both"/>
        <w:rPr>
          <w:rFonts w:ascii="Tahoma" w:hAnsi="Tahoma" w:cs="Tahoma"/>
          <w:lang w:val="eu-ES"/>
        </w:rPr>
      </w:pPr>
      <w:r w:rsidRPr="00CE0EC8">
        <w:rPr>
          <w:rFonts w:ascii="Tahoma" w:hAnsi="Tahoma" w:cs="Tahoma"/>
          <w:lang w:val="eu-ES"/>
        </w:rPr>
        <w:t>Urkullu Lehendakariak ezin du hauteskunde egoera hau geldirik geratzeko aitzaki bezala hartu.</w:t>
      </w:r>
    </w:p>
    <w:p w14:paraId="1A5F03CA" w14:textId="77777777" w:rsidR="00CE0EC8" w:rsidRPr="00CE0EC8" w:rsidRDefault="00CE0EC8" w:rsidP="00CE0EC8">
      <w:pPr>
        <w:jc w:val="both"/>
        <w:rPr>
          <w:rFonts w:ascii="Tahoma" w:hAnsi="Tahoma" w:cs="Tahoma"/>
          <w:lang w:val="eu-ES"/>
        </w:rPr>
      </w:pPr>
    </w:p>
    <w:p w14:paraId="4A211E2B" w14:textId="77777777" w:rsidR="00CE0EC8" w:rsidRPr="00CE0EC8" w:rsidRDefault="00CE0EC8" w:rsidP="00CE0EC8">
      <w:pPr>
        <w:jc w:val="both"/>
        <w:rPr>
          <w:rFonts w:ascii="Tahoma" w:hAnsi="Tahoma" w:cs="Tahoma"/>
          <w:lang w:val="eu-ES"/>
        </w:rPr>
      </w:pPr>
      <w:r w:rsidRPr="00CE0EC8">
        <w:rPr>
          <w:rFonts w:ascii="Tahoma" w:hAnsi="Tahoma" w:cs="Tahoma"/>
          <w:lang w:val="eu-ES"/>
        </w:rPr>
        <w:t>Autogobernuaren tresna guztiak erabili behar ditu gure enpresei laguntzeko, enplegua sortzeko, euskal ekonomia sustatzeko.</w:t>
      </w:r>
    </w:p>
    <w:p w14:paraId="738F43E4" w14:textId="77777777" w:rsidR="00CE0EC8" w:rsidRPr="00CE0EC8" w:rsidRDefault="00CE0EC8" w:rsidP="00CE0EC8">
      <w:pPr>
        <w:jc w:val="both"/>
        <w:rPr>
          <w:rFonts w:ascii="Tahoma" w:hAnsi="Tahoma" w:cs="Tahoma"/>
          <w:lang w:val="eu-ES"/>
        </w:rPr>
      </w:pPr>
    </w:p>
    <w:p w14:paraId="5A2C6DB9" w14:textId="77777777" w:rsidR="00CE0EC8" w:rsidRPr="00CE0EC8" w:rsidRDefault="00CE0EC8" w:rsidP="00CE0EC8">
      <w:pPr>
        <w:jc w:val="both"/>
        <w:rPr>
          <w:rFonts w:ascii="Tahoma" w:hAnsi="Tahoma" w:cs="Tahoma"/>
          <w:lang w:val="eu-ES"/>
        </w:rPr>
      </w:pPr>
      <w:r w:rsidRPr="00CE0EC8">
        <w:rPr>
          <w:rFonts w:ascii="Tahoma" w:hAnsi="Tahoma" w:cs="Tahoma"/>
          <w:lang w:val="eu-ES"/>
        </w:rPr>
        <w:lastRenderedPageBreak/>
        <w:t>Bost hilabete ditugu aurretik euskal hauteskundeak baino lehen. Ezin dugu legealdia amaitutzat jo.</w:t>
      </w:r>
    </w:p>
    <w:p w14:paraId="757A419F" w14:textId="77777777" w:rsidR="00CE0EC8" w:rsidRPr="00CE0EC8" w:rsidRDefault="00CE0EC8" w:rsidP="00CE0EC8">
      <w:pPr>
        <w:jc w:val="both"/>
        <w:rPr>
          <w:rFonts w:ascii="Tahoma" w:hAnsi="Tahoma" w:cs="Tahoma"/>
          <w:lang w:val="eu-ES"/>
        </w:rPr>
      </w:pPr>
    </w:p>
    <w:p w14:paraId="6E3474C8" w14:textId="77777777" w:rsidR="00CE0EC8" w:rsidRPr="00CE0EC8" w:rsidRDefault="00CE0EC8" w:rsidP="00CE0EC8">
      <w:pPr>
        <w:jc w:val="both"/>
        <w:rPr>
          <w:rFonts w:ascii="Tahoma" w:hAnsi="Tahoma" w:cs="Tahoma"/>
          <w:lang w:val="eu-ES"/>
        </w:rPr>
      </w:pPr>
      <w:r w:rsidRPr="00CE0EC8">
        <w:rPr>
          <w:rFonts w:ascii="Tahoma" w:hAnsi="Tahoma" w:cs="Tahoma"/>
          <w:lang w:val="eu-ES"/>
        </w:rPr>
        <w:t>Asko dira euskal gizarteak dituen arazoak. Asko dira euskal hiritarren beharrak. Urkullu lehendakariak lanean jarri behar da konponbideak bilatzeko.</w:t>
      </w:r>
    </w:p>
    <w:p w14:paraId="2EE9B5A1" w14:textId="77777777" w:rsidR="00CE0EC8" w:rsidRPr="00CE0EC8" w:rsidRDefault="00CE0EC8" w:rsidP="00CE0EC8">
      <w:pPr>
        <w:jc w:val="both"/>
        <w:rPr>
          <w:rFonts w:ascii="Tahoma" w:hAnsi="Tahoma" w:cs="Tahoma"/>
        </w:rPr>
      </w:pPr>
    </w:p>
    <w:p w14:paraId="56E9B854" w14:textId="77777777" w:rsidR="00CE0EC8" w:rsidRPr="00CE0EC8" w:rsidRDefault="00CE0EC8" w:rsidP="00CE0EC8">
      <w:pPr>
        <w:jc w:val="both"/>
        <w:rPr>
          <w:rFonts w:ascii="Tahoma" w:hAnsi="Tahoma" w:cs="Tahoma"/>
        </w:rPr>
      </w:pPr>
      <w:r w:rsidRPr="00CE0EC8">
        <w:rPr>
          <w:rFonts w:ascii="Tahoma" w:hAnsi="Tahoma" w:cs="Tahoma"/>
        </w:rPr>
        <w:t xml:space="preserve">Como sabéis, esta Ejecutiva ha puesto en marcha ya su maquinaria de cara a las </w:t>
      </w:r>
      <w:r w:rsidRPr="00CE0EC8">
        <w:rPr>
          <w:rFonts w:ascii="Tahoma" w:hAnsi="Tahoma" w:cs="Tahoma"/>
          <w:b/>
        </w:rPr>
        <w:t>autonómicas de otoño</w:t>
      </w:r>
      <w:r w:rsidRPr="00CE0EC8">
        <w:rPr>
          <w:rFonts w:ascii="Tahoma" w:hAnsi="Tahoma" w:cs="Tahoma"/>
        </w:rPr>
        <w:t>.</w:t>
      </w:r>
    </w:p>
    <w:p w14:paraId="5F515C5C" w14:textId="77777777" w:rsidR="00CE0EC8" w:rsidRPr="00CE0EC8" w:rsidRDefault="00CE0EC8" w:rsidP="00CE0EC8">
      <w:pPr>
        <w:jc w:val="both"/>
        <w:rPr>
          <w:rFonts w:ascii="Tahoma" w:hAnsi="Tahoma" w:cs="Tahoma"/>
        </w:rPr>
      </w:pPr>
    </w:p>
    <w:p w14:paraId="4F511A33" w14:textId="77777777" w:rsidR="00CE0EC8" w:rsidRPr="00CE0EC8" w:rsidRDefault="00CE0EC8" w:rsidP="00CE0EC8">
      <w:pPr>
        <w:jc w:val="both"/>
        <w:rPr>
          <w:rFonts w:ascii="Tahoma" w:hAnsi="Tahoma" w:cs="Tahoma"/>
        </w:rPr>
      </w:pPr>
      <w:r w:rsidRPr="00CE0EC8">
        <w:rPr>
          <w:rFonts w:ascii="Tahoma" w:hAnsi="Tahoma" w:cs="Tahoma"/>
        </w:rPr>
        <w:t xml:space="preserve">Hemos creado los equipos para la elaboración del programa electoral, al frente del cual está nuestro compañero Iñaki Arriola. </w:t>
      </w:r>
    </w:p>
    <w:p w14:paraId="7566FC21" w14:textId="77777777" w:rsidR="00CE0EC8" w:rsidRPr="00CE0EC8" w:rsidRDefault="00CE0EC8" w:rsidP="00CE0EC8">
      <w:pPr>
        <w:jc w:val="both"/>
        <w:rPr>
          <w:rFonts w:ascii="Tahoma" w:hAnsi="Tahoma" w:cs="Tahoma"/>
        </w:rPr>
      </w:pPr>
    </w:p>
    <w:p w14:paraId="0AE36385" w14:textId="77777777" w:rsidR="00CE0EC8" w:rsidRPr="00CE0EC8" w:rsidRDefault="00CE0EC8" w:rsidP="00CE0EC8">
      <w:pPr>
        <w:jc w:val="both"/>
        <w:rPr>
          <w:rFonts w:ascii="Tahoma" w:hAnsi="Tahoma" w:cs="Tahoma"/>
        </w:rPr>
      </w:pPr>
      <w:r w:rsidRPr="00CE0EC8">
        <w:rPr>
          <w:rFonts w:ascii="Tahoma" w:hAnsi="Tahoma" w:cs="Tahoma"/>
        </w:rPr>
        <w:t>Hemos constituido 13 grupos de trabajo para coordinar las diferentes áreas y con los que están, de forma directa o indirecta, colaborando más de 200 personas.</w:t>
      </w:r>
    </w:p>
    <w:p w14:paraId="506D9D96" w14:textId="77777777" w:rsidR="00CE0EC8" w:rsidRPr="00CE0EC8" w:rsidRDefault="00CE0EC8" w:rsidP="00CE0EC8">
      <w:pPr>
        <w:jc w:val="both"/>
        <w:rPr>
          <w:rFonts w:ascii="Tahoma" w:hAnsi="Tahoma" w:cs="Tahoma"/>
        </w:rPr>
      </w:pPr>
    </w:p>
    <w:p w14:paraId="18436D25" w14:textId="77777777" w:rsidR="00CE0EC8" w:rsidRPr="00CE0EC8" w:rsidRDefault="00CE0EC8" w:rsidP="00CE0EC8">
      <w:pPr>
        <w:jc w:val="both"/>
        <w:rPr>
          <w:rFonts w:ascii="Tahoma" w:hAnsi="Tahoma" w:cs="Tahoma"/>
        </w:rPr>
      </w:pPr>
      <w:r w:rsidRPr="00CE0EC8">
        <w:rPr>
          <w:rFonts w:ascii="Tahoma" w:hAnsi="Tahoma" w:cs="Tahoma"/>
        </w:rPr>
        <w:t xml:space="preserve">Queremos que sea éste un programa participativo. Por ello, además de las reuniones con sindicatos, ONG, asociaciones… hemos buzoneado un folleto en </w:t>
      </w:r>
      <w:r w:rsidRPr="00CE0EC8">
        <w:rPr>
          <w:rFonts w:ascii="Tahoma" w:hAnsi="Tahoma" w:cs="Tahoma"/>
          <w:b/>
        </w:rPr>
        <w:t>815.000 hogares</w:t>
      </w:r>
      <w:r w:rsidRPr="00CE0EC8">
        <w:rPr>
          <w:rFonts w:ascii="Tahoma" w:hAnsi="Tahoma" w:cs="Tahoma"/>
        </w:rPr>
        <w:t xml:space="preserve"> de Euskadi animando a la gente a hacernos llegar sus propuestas.</w:t>
      </w:r>
    </w:p>
    <w:p w14:paraId="6DBEDC43" w14:textId="77777777" w:rsidR="00CE0EC8" w:rsidRPr="00CE0EC8" w:rsidRDefault="00CE0EC8" w:rsidP="00CE0EC8">
      <w:pPr>
        <w:jc w:val="both"/>
        <w:rPr>
          <w:rFonts w:ascii="Tahoma" w:hAnsi="Tahoma" w:cs="Tahoma"/>
        </w:rPr>
      </w:pPr>
    </w:p>
    <w:p w14:paraId="4E14DC8B" w14:textId="77777777" w:rsidR="00CE0EC8" w:rsidRPr="00CE0EC8" w:rsidRDefault="00CE0EC8" w:rsidP="00CE0EC8">
      <w:pPr>
        <w:jc w:val="both"/>
        <w:rPr>
          <w:rFonts w:ascii="Tahoma" w:hAnsi="Tahoma" w:cs="Tahoma"/>
        </w:rPr>
      </w:pPr>
      <w:r w:rsidRPr="00CE0EC8">
        <w:rPr>
          <w:rFonts w:ascii="Tahoma" w:hAnsi="Tahoma" w:cs="Tahoma"/>
        </w:rPr>
        <w:t>Y está funcionando. Ya nos han llegado por distintas vías cientos de propuestas a las que estamos dando respuesta e integrando las que creemos interesantes.</w:t>
      </w:r>
    </w:p>
    <w:p w14:paraId="115D910C" w14:textId="77777777" w:rsidR="00CE0EC8" w:rsidRPr="00CE0EC8" w:rsidRDefault="00CE0EC8" w:rsidP="00CE0EC8">
      <w:pPr>
        <w:jc w:val="both"/>
        <w:rPr>
          <w:rFonts w:ascii="Tahoma" w:hAnsi="Tahoma" w:cs="Tahoma"/>
        </w:rPr>
      </w:pPr>
    </w:p>
    <w:p w14:paraId="4D9236F3" w14:textId="77777777" w:rsidR="00CE0EC8" w:rsidRPr="00CE0EC8" w:rsidRDefault="00CE0EC8" w:rsidP="00CE0EC8">
      <w:pPr>
        <w:jc w:val="both"/>
        <w:rPr>
          <w:rFonts w:ascii="Tahoma" w:hAnsi="Tahoma" w:cs="Tahoma"/>
        </w:rPr>
      </w:pPr>
      <w:r w:rsidRPr="00CE0EC8">
        <w:rPr>
          <w:rFonts w:ascii="Tahoma" w:hAnsi="Tahoma" w:cs="Tahoma"/>
        </w:rPr>
        <w:t>Como veis, estamos con la maquinaria engrasada y dispuestos plantar batalla en unas elecciones autonómicas, que para nosotros son muy importantes.</w:t>
      </w:r>
    </w:p>
    <w:p w14:paraId="7D52EDF4" w14:textId="77777777" w:rsidR="00CE0EC8" w:rsidRPr="00CE0EC8" w:rsidRDefault="00CE0EC8" w:rsidP="00CE0EC8">
      <w:pPr>
        <w:jc w:val="both"/>
        <w:rPr>
          <w:rFonts w:ascii="Tahoma" w:hAnsi="Tahoma" w:cs="Tahoma"/>
        </w:rPr>
      </w:pPr>
    </w:p>
    <w:p w14:paraId="717F9622" w14:textId="77777777" w:rsidR="00CE0EC8" w:rsidRPr="00CE0EC8" w:rsidRDefault="00CE0EC8" w:rsidP="00CE0EC8">
      <w:pPr>
        <w:jc w:val="both"/>
        <w:rPr>
          <w:rFonts w:ascii="Tahoma" w:hAnsi="Tahoma" w:cs="Tahoma"/>
        </w:rPr>
      </w:pPr>
      <w:r w:rsidRPr="00CE0EC8">
        <w:rPr>
          <w:rFonts w:ascii="Tahoma" w:hAnsi="Tahoma" w:cs="Tahoma"/>
        </w:rPr>
        <w:t>Lo he dicho antes. Estos comicios van a abrir un nuevo escenario en Euskadi, con nuevos contendientes y nueva correlación de fuerzas.</w:t>
      </w:r>
    </w:p>
    <w:p w14:paraId="46AF9727" w14:textId="77777777" w:rsidR="00CE0EC8" w:rsidRPr="00CE0EC8" w:rsidRDefault="00CE0EC8" w:rsidP="00CE0EC8">
      <w:pPr>
        <w:jc w:val="both"/>
        <w:rPr>
          <w:rFonts w:ascii="Tahoma" w:hAnsi="Tahoma" w:cs="Tahoma"/>
        </w:rPr>
      </w:pPr>
    </w:p>
    <w:p w14:paraId="5946964C" w14:textId="77777777" w:rsidR="00CE0EC8" w:rsidRPr="00CE0EC8" w:rsidRDefault="00CE0EC8" w:rsidP="00CE0EC8">
      <w:pPr>
        <w:jc w:val="both"/>
        <w:rPr>
          <w:rFonts w:ascii="Tahoma" w:hAnsi="Tahoma" w:cs="Tahoma"/>
        </w:rPr>
      </w:pPr>
      <w:r w:rsidRPr="00CE0EC8">
        <w:rPr>
          <w:rFonts w:ascii="Tahoma" w:hAnsi="Tahoma" w:cs="Tahoma"/>
        </w:rPr>
        <w:t>Pero, al igual que ha ocurrido en el resto de España, mucho nos tememos que esta irrupción de nuevos partidos, no sirva más que para enredarnos en viejos debates.</w:t>
      </w:r>
    </w:p>
    <w:p w14:paraId="0400C75E" w14:textId="77777777" w:rsidR="00CE0EC8" w:rsidRPr="00CE0EC8" w:rsidRDefault="00CE0EC8" w:rsidP="00CE0EC8">
      <w:pPr>
        <w:jc w:val="both"/>
        <w:rPr>
          <w:rFonts w:ascii="Tahoma" w:hAnsi="Tahoma" w:cs="Tahoma"/>
        </w:rPr>
      </w:pPr>
    </w:p>
    <w:p w14:paraId="2CED07E3" w14:textId="77777777" w:rsidR="00CE0EC8" w:rsidRPr="00CE0EC8" w:rsidRDefault="00CE0EC8" w:rsidP="00CE0EC8">
      <w:pPr>
        <w:jc w:val="both"/>
        <w:rPr>
          <w:rFonts w:ascii="Tahoma" w:hAnsi="Tahoma" w:cs="Tahoma"/>
        </w:rPr>
      </w:pPr>
      <w:r w:rsidRPr="00CE0EC8">
        <w:rPr>
          <w:rFonts w:ascii="Tahoma" w:hAnsi="Tahoma" w:cs="Tahoma"/>
        </w:rPr>
        <w:t xml:space="preserve">Escuchamos a Podemos pomposas declaraciones sobre desalojar al PNV y hacerse con el poder, aunque no sepamos realmente para qué. </w:t>
      </w:r>
    </w:p>
    <w:p w14:paraId="1C5465C9" w14:textId="77777777" w:rsidR="00CE0EC8" w:rsidRPr="00CE0EC8" w:rsidRDefault="00CE0EC8" w:rsidP="00CE0EC8">
      <w:pPr>
        <w:jc w:val="both"/>
        <w:rPr>
          <w:rFonts w:ascii="Tahoma" w:hAnsi="Tahoma" w:cs="Tahoma"/>
        </w:rPr>
      </w:pPr>
    </w:p>
    <w:p w14:paraId="6CD18D15" w14:textId="77777777" w:rsidR="00CE0EC8" w:rsidRPr="00CE0EC8" w:rsidRDefault="00CE0EC8" w:rsidP="00CE0EC8">
      <w:pPr>
        <w:jc w:val="both"/>
        <w:rPr>
          <w:rFonts w:ascii="Tahoma" w:hAnsi="Tahoma" w:cs="Tahoma"/>
        </w:rPr>
      </w:pPr>
      <w:r w:rsidRPr="00CE0EC8">
        <w:rPr>
          <w:rFonts w:ascii="Tahoma" w:hAnsi="Tahoma" w:cs="Tahoma"/>
        </w:rPr>
        <w:t xml:space="preserve">Y esto es algo que vengo repitiendo en las últimas semanas; porque ahora que surge de nuevo el debate sobre frentes de izquierdas, frentes soberanistas… yo lo tengo muy claro: </w:t>
      </w:r>
      <w:r w:rsidRPr="00CE0EC8">
        <w:rPr>
          <w:rFonts w:ascii="Tahoma" w:hAnsi="Tahoma" w:cs="Tahoma"/>
          <w:b/>
        </w:rPr>
        <w:t>el único frente en el que milito es en el de los ciudadanos. El de la gente con problemas que quiere de nosotros soluciones y no peleas sobre sillones.</w:t>
      </w:r>
    </w:p>
    <w:p w14:paraId="20EF933D" w14:textId="77777777" w:rsidR="000400B7" w:rsidRDefault="000400B7" w:rsidP="00CE0EC8">
      <w:pPr>
        <w:jc w:val="both"/>
        <w:rPr>
          <w:rFonts w:ascii="Tahoma" w:hAnsi="Tahoma" w:cs="Tahoma"/>
        </w:rPr>
      </w:pPr>
    </w:p>
    <w:p w14:paraId="2E5F80BF" w14:textId="77777777" w:rsidR="00CE0EC8" w:rsidRPr="00CE0EC8" w:rsidRDefault="00CE0EC8" w:rsidP="00CE0EC8">
      <w:pPr>
        <w:jc w:val="both"/>
        <w:rPr>
          <w:rFonts w:ascii="Tahoma" w:hAnsi="Tahoma" w:cs="Tahoma"/>
        </w:rPr>
      </w:pPr>
      <w:r w:rsidRPr="00CE0EC8">
        <w:rPr>
          <w:rFonts w:ascii="Tahoma" w:hAnsi="Tahoma" w:cs="Tahoma"/>
        </w:rPr>
        <w:lastRenderedPageBreak/>
        <w:t>Y haremos acuerdos (como hemos hecho a lo largo de toda esta legislatura) si sirven para dar respuesta a esta realidad.</w:t>
      </w:r>
    </w:p>
    <w:p w14:paraId="20DADEC7" w14:textId="77777777" w:rsidR="00CE0EC8" w:rsidRPr="00CE0EC8" w:rsidRDefault="00CE0EC8" w:rsidP="00CE0EC8">
      <w:pPr>
        <w:jc w:val="both"/>
        <w:rPr>
          <w:rFonts w:ascii="Tahoma" w:hAnsi="Tahoma" w:cs="Tahoma"/>
        </w:rPr>
      </w:pPr>
    </w:p>
    <w:p w14:paraId="07A14566" w14:textId="77777777" w:rsidR="00CE0EC8" w:rsidRPr="00CE0EC8" w:rsidRDefault="00CE0EC8" w:rsidP="00CE0EC8">
      <w:pPr>
        <w:pStyle w:val="Prrafodelista"/>
        <w:numPr>
          <w:ilvl w:val="0"/>
          <w:numId w:val="9"/>
        </w:numPr>
        <w:jc w:val="both"/>
        <w:rPr>
          <w:rFonts w:ascii="Tahoma" w:hAnsi="Tahoma" w:cs="Tahoma"/>
        </w:rPr>
      </w:pPr>
      <w:r w:rsidRPr="00CE0EC8">
        <w:rPr>
          <w:rFonts w:ascii="Tahoma" w:hAnsi="Tahoma" w:cs="Tahoma"/>
        </w:rPr>
        <w:t>Como hemos hecho con el PNV, para dotar de contenido social sus Presupuestos y dar un giro social a las políticas del Gobierno Vasco, de las Diputaciones y de muchos Ayuntamientos de Euskadi.</w:t>
      </w:r>
    </w:p>
    <w:p w14:paraId="50F00A02" w14:textId="77777777" w:rsidR="00CE0EC8" w:rsidRPr="00CE0EC8" w:rsidRDefault="00CE0EC8" w:rsidP="00CE0EC8">
      <w:pPr>
        <w:jc w:val="both"/>
        <w:rPr>
          <w:rFonts w:ascii="Tahoma" w:hAnsi="Tahoma" w:cs="Tahoma"/>
        </w:rPr>
      </w:pPr>
    </w:p>
    <w:p w14:paraId="23BCD229" w14:textId="77777777" w:rsidR="00CE0EC8" w:rsidRPr="00CE0EC8" w:rsidRDefault="00CE0EC8" w:rsidP="00CE0EC8">
      <w:pPr>
        <w:pStyle w:val="Prrafodelista"/>
        <w:numPr>
          <w:ilvl w:val="0"/>
          <w:numId w:val="9"/>
        </w:numPr>
        <w:jc w:val="both"/>
        <w:rPr>
          <w:rFonts w:ascii="Tahoma" w:hAnsi="Tahoma" w:cs="Tahoma"/>
        </w:rPr>
      </w:pPr>
      <w:r w:rsidRPr="00CE0EC8">
        <w:rPr>
          <w:rFonts w:ascii="Tahoma" w:hAnsi="Tahoma" w:cs="Tahoma"/>
        </w:rPr>
        <w:t xml:space="preserve">Como hemos hecho con </w:t>
      </w:r>
      <w:proofErr w:type="spellStart"/>
      <w:r w:rsidRPr="00CE0EC8">
        <w:rPr>
          <w:rFonts w:ascii="Tahoma" w:hAnsi="Tahoma" w:cs="Tahoma"/>
        </w:rPr>
        <w:t>Bildu</w:t>
      </w:r>
      <w:proofErr w:type="spellEnd"/>
      <w:r w:rsidRPr="00CE0EC8">
        <w:rPr>
          <w:rFonts w:ascii="Tahoma" w:hAnsi="Tahoma" w:cs="Tahoma"/>
        </w:rPr>
        <w:t>, para sacar, contra el criterio del Gobierno, la Ley de Vivienda más avanzada de España, que garantiza el derecho a un hogar y que nadie se vea en la calle por no poder pagar su hipoteca.</w:t>
      </w:r>
    </w:p>
    <w:p w14:paraId="1DD723CC" w14:textId="77777777" w:rsidR="00CE0EC8" w:rsidRPr="00CE0EC8" w:rsidRDefault="00CE0EC8" w:rsidP="00CE0EC8">
      <w:pPr>
        <w:jc w:val="both"/>
        <w:rPr>
          <w:rFonts w:ascii="Tahoma" w:hAnsi="Tahoma" w:cs="Tahoma"/>
        </w:rPr>
      </w:pPr>
    </w:p>
    <w:p w14:paraId="618505BA" w14:textId="77777777" w:rsidR="00CE0EC8" w:rsidRPr="00CE0EC8" w:rsidRDefault="00CE0EC8" w:rsidP="00CE0EC8">
      <w:pPr>
        <w:jc w:val="both"/>
        <w:rPr>
          <w:rFonts w:ascii="Tahoma" w:hAnsi="Tahoma" w:cs="Tahoma"/>
        </w:rPr>
      </w:pPr>
      <w:r w:rsidRPr="00CE0EC8">
        <w:rPr>
          <w:rFonts w:ascii="Tahoma" w:hAnsi="Tahoma" w:cs="Tahoma"/>
        </w:rPr>
        <w:t>Para eso hacemos política. Para eso estamos en las instituciones.</w:t>
      </w:r>
    </w:p>
    <w:p w14:paraId="47398863" w14:textId="77777777" w:rsidR="00CE0EC8" w:rsidRPr="00CE0EC8" w:rsidRDefault="00CE0EC8" w:rsidP="00CE0EC8">
      <w:pPr>
        <w:jc w:val="both"/>
        <w:rPr>
          <w:rFonts w:ascii="Tahoma" w:hAnsi="Tahoma" w:cs="Tahoma"/>
        </w:rPr>
      </w:pPr>
    </w:p>
    <w:p w14:paraId="05321350" w14:textId="77777777" w:rsidR="00CE0EC8" w:rsidRPr="00CE0EC8" w:rsidRDefault="00CE0EC8" w:rsidP="00CE0EC8">
      <w:pPr>
        <w:jc w:val="both"/>
        <w:rPr>
          <w:rFonts w:ascii="Tahoma" w:hAnsi="Tahoma" w:cs="Tahoma"/>
        </w:rPr>
      </w:pPr>
      <w:r w:rsidRPr="00CE0EC8">
        <w:rPr>
          <w:rFonts w:ascii="Tahoma" w:hAnsi="Tahoma" w:cs="Tahoma"/>
        </w:rPr>
        <w:t xml:space="preserve">¿Para qué está Podemos? </w:t>
      </w:r>
    </w:p>
    <w:p w14:paraId="6D1B9344" w14:textId="77777777" w:rsidR="00CE0EC8" w:rsidRPr="00CE0EC8" w:rsidRDefault="00CE0EC8" w:rsidP="00CE0EC8">
      <w:pPr>
        <w:jc w:val="both"/>
        <w:rPr>
          <w:rFonts w:ascii="Tahoma" w:hAnsi="Tahoma" w:cs="Tahoma"/>
        </w:rPr>
      </w:pPr>
    </w:p>
    <w:p w14:paraId="55ED822D" w14:textId="77777777" w:rsidR="00CE0EC8" w:rsidRPr="00CE0EC8" w:rsidRDefault="00CE0EC8" w:rsidP="00CE0EC8">
      <w:pPr>
        <w:jc w:val="both"/>
        <w:rPr>
          <w:rFonts w:ascii="Tahoma" w:hAnsi="Tahoma" w:cs="Tahoma"/>
        </w:rPr>
      </w:pPr>
      <w:r w:rsidRPr="00CE0EC8">
        <w:rPr>
          <w:rFonts w:ascii="Tahoma" w:hAnsi="Tahoma" w:cs="Tahoma"/>
        </w:rPr>
        <w:t xml:space="preserve">Porque si es para defender el derecho de autodeterminación, para celebrar el </w:t>
      </w:r>
      <w:proofErr w:type="spellStart"/>
      <w:r w:rsidRPr="00CE0EC8">
        <w:rPr>
          <w:rFonts w:ascii="Tahoma" w:hAnsi="Tahoma" w:cs="Tahoma"/>
        </w:rPr>
        <w:t>Aberri</w:t>
      </w:r>
      <w:proofErr w:type="spellEnd"/>
      <w:r w:rsidRPr="00CE0EC8">
        <w:rPr>
          <w:rFonts w:ascii="Tahoma" w:hAnsi="Tahoma" w:cs="Tahoma"/>
        </w:rPr>
        <w:t xml:space="preserve"> </w:t>
      </w:r>
      <w:proofErr w:type="spellStart"/>
      <w:r w:rsidRPr="00CE0EC8">
        <w:rPr>
          <w:rFonts w:ascii="Tahoma" w:hAnsi="Tahoma" w:cs="Tahoma"/>
        </w:rPr>
        <w:t>Eguna</w:t>
      </w:r>
      <w:proofErr w:type="spellEnd"/>
      <w:r w:rsidRPr="00CE0EC8">
        <w:rPr>
          <w:rFonts w:ascii="Tahoma" w:hAnsi="Tahoma" w:cs="Tahoma"/>
        </w:rPr>
        <w:t xml:space="preserve"> y marear el debate hablándonos del conflicto vasco y de presos políticos, el cupo nacionalista lo tenemos cubierto. </w:t>
      </w:r>
    </w:p>
    <w:p w14:paraId="13A7D689" w14:textId="77777777" w:rsidR="00CE0EC8" w:rsidRPr="00CE0EC8" w:rsidRDefault="00CE0EC8" w:rsidP="00CE0EC8">
      <w:pPr>
        <w:jc w:val="both"/>
        <w:rPr>
          <w:rFonts w:ascii="Tahoma" w:hAnsi="Tahoma" w:cs="Tahoma"/>
        </w:rPr>
      </w:pPr>
    </w:p>
    <w:p w14:paraId="28DE059C" w14:textId="77777777" w:rsidR="00CE0EC8" w:rsidRPr="00CE0EC8" w:rsidRDefault="00CE0EC8" w:rsidP="00CE0EC8">
      <w:pPr>
        <w:jc w:val="both"/>
        <w:rPr>
          <w:rFonts w:ascii="Tahoma" w:hAnsi="Tahoma" w:cs="Tahoma"/>
        </w:rPr>
      </w:pPr>
      <w:r w:rsidRPr="00CE0EC8">
        <w:rPr>
          <w:rFonts w:ascii="Tahoma" w:hAnsi="Tahoma" w:cs="Tahoma"/>
        </w:rPr>
        <w:t>Venían de nuevos y se han agarrado a lo más viejo del debate político en Euskadi.</w:t>
      </w:r>
    </w:p>
    <w:p w14:paraId="688A0238" w14:textId="77777777" w:rsidR="00CE0EC8" w:rsidRPr="00CE0EC8" w:rsidRDefault="00CE0EC8" w:rsidP="00CE0EC8">
      <w:pPr>
        <w:jc w:val="both"/>
        <w:rPr>
          <w:rFonts w:ascii="Tahoma" w:hAnsi="Tahoma" w:cs="Tahoma"/>
        </w:rPr>
      </w:pPr>
    </w:p>
    <w:p w14:paraId="1184024D" w14:textId="77777777" w:rsidR="00CE0EC8" w:rsidRPr="00CE0EC8" w:rsidRDefault="00CE0EC8" w:rsidP="00CE0EC8">
      <w:pPr>
        <w:jc w:val="both"/>
        <w:rPr>
          <w:rFonts w:ascii="Tahoma" w:hAnsi="Tahoma" w:cs="Tahoma"/>
        </w:rPr>
      </w:pPr>
      <w:r w:rsidRPr="00CE0EC8">
        <w:rPr>
          <w:rFonts w:ascii="Tahoma" w:hAnsi="Tahoma" w:cs="Tahoma"/>
        </w:rPr>
        <w:t>Nosotros estamos en política para defender los derechos sociales. No para alimentar las aspiraciones nacionales de algunos.</w:t>
      </w:r>
    </w:p>
    <w:p w14:paraId="1059034A" w14:textId="77777777" w:rsidR="00CE0EC8" w:rsidRPr="00CE0EC8" w:rsidRDefault="00CE0EC8" w:rsidP="00CE0EC8">
      <w:pPr>
        <w:jc w:val="both"/>
        <w:rPr>
          <w:rFonts w:ascii="Tahoma" w:hAnsi="Tahoma" w:cs="Tahoma"/>
        </w:rPr>
      </w:pPr>
    </w:p>
    <w:p w14:paraId="41DFF404" w14:textId="77777777" w:rsidR="00CE0EC8" w:rsidRPr="00CE0EC8" w:rsidRDefault="00CE0EC8" w:rsidP="00CE0EC8">
      <w:pPr>
        <w:jc w:val="both"/>
        <w:rPr>
          <w:rFonts w:ascii="Tahoma" w:hAnsi="Tahoma" w:cs="Tahoma"/>
        </w:rPr>
      </w:pPr>
      <w:r w:rsidRPr="00CE0EC8">
        <w:rPr>
          <w:rFonts w:ascii="Tahoma" w:hAnsi="Tahoma" w:cs="Tahoma"/>
        </w:rPr>
        <w:t>Nosotros estamos en política para luchar contra las desigualdades y avanzar en justicia social.</w:t>
      </w:r>
    </w:p>
    <w:p w14:paraId="47A117E4" w14:textId="77777777" w:rsidR="00CE0EC8" w:rsidRPr="00CE0EC8" w:rsidRDefault="00CE0EC8" w:rsidP="00CE0EC8">
      <w:pPr>
        <w:jc w:val="both"/>
        <w:rPr>
          <w:rFonts w:ascii="Tahoma" w:hAnsi="Tahoma" w:cs="Tahoma"/>
        </w:rPr>
      </w:pPr>
    </w:p>
    <w:p w14:paraId="0A1E68E3" w14:textId="77777777" w:rsidR="00CE0EC8" w:rsidRPr="00CE0EC8" w:rsidRDefault="00CE0EC8" w:rsidP="00CE0EC8">
      <w:pPr>
        <w:jc w:val="both"/>
        <w:rPr>
          <w:rFonts w:ascii="Tahoma" w:hAnsi="Tahoma" w:cs="Tahoma"/>
        </w:rPr>
      </w:pPr>
      <w:r w:rsidRPr="00CE0EC8">
        <w:rPr>
          <w:rFonts w:ascii="Tahoma" w:hAnsi="Tahoma" w:cs="Tahoma"/>
        </w:rPr>
        <w:t xml:space="preserve">Y eso, hoy aquí en Euskadi, significa impulsar un proyecto transformador y modernizador del país. </w:t>
      </w:r>
    </w:p>
    <w:p w14:paraId="4BAA84E3" w14:textId="77777777" w:rsidR="00CE0EC8" w:rsidRPr="00CE0EC8" w:rsidRDefault="00CE0EC8" w:rsidP="00CE0EC8">
      <w:pPr>
        <w:jc w:val="both"/>
        <w:rPr>
          <w:rFonts w:ascii="Tahoma" w:hAnsi="Tahoma" w:cs="Tahoma"/>
        </w:rPr>
      </w:pPr>
    </w:p>
    <w:p w14:paraId="67B8C9AF" w14:textId="77777777" w:rsidR="00CE0EC8" w:rsidRPr="00CE0EC8" w:rsidRDefault="00CE0EC8" w:rsidP="00CE0EC8">
      <w:pPr>
        <w:jc w:val="both"/>
        <w:rPr>
          <w:rFonts w:ascii="Tahoma" w:hAnsi="Tahoma" w:cs="Tahoma"/>
        </w:rPr>
      </w:pPr>
      <w:r w:rsidRPr="00CE0EC8">
        <w:rPr>
          <w:rFonts w:ascii="Tahoma" w:hAnsi="Tahoma" w:cs="Tahoma"/>
        </w:rPr>
        <w:t>Significa reformar nuestros servicios sociales y adaptarlos a las nuevas realidades sociales que nos ofrece el siglo XXI.</w:t>
      </w:r>
    </w:p>
    <w:p w14:paraId="371E3AE2" w14:textId="77777777" w:rsidR="00CE0EC8" w:rsidRPr="00CE0EC8" w:rsidRDefault="00CE0EC8" w:rsidP="00CE0EC8">
      <w:pPr>
        <w:jc w:val="both"/>
        <w:rPr>
          <w:rFonts w:ascii="Tahoma" w:hAnsi="Tahoma" w:cs="Tahoma"/>
        </w:rPr>
      </w:pPr>
    </w:p>
    <w:p w14:paraId="1DC5B0B1" w14:textId="77777777" w:rsidR="00CE0EC8" w:rsidRPr="00CE0EC8" w:rsidRDefault="00CE0EC8" w:rsidP="00CE0EC8">
      <w:pPr>
        <w:jc w:val="both"/>
        <w:rPr>
          <w:rFonts w:ascii="Tahoma" w:hAnsi="Tahoma" w:cs="Tahoma"/>
        </w:rPr>
      </w:pPr>
      <w:r w:rsidRPr="00CE0EC8">
        <w:rPr>
          <w:rFonts w:ascii="Tahoma" w:hAnsi="Tahoma" w:cs="Tahoma"/>
        </w:rPr>
        <w:t>Significa avanzar hacia una educación de calidad y trilingüe que forme a nuestros jóvenes en valores y los capacite para desarrollarse en un mundo global.</w:t>
      </w:r>
    </w:p>
    <w:p w14:paraId="44183FCE" w14:textId="77777777" w:rsidR="00CE0EC8" w:rsidRPr="00CE0EC8" w:rsidRDefault="00CE0EC8" w:rsidP="00CE0EC8">
      <w:pPr>
        <w:jc w:val="both"/>
        <w:rPr>
          <w:rFonts w:ascii="Tahoma" w:hAnsi="Tahoma" w:cs="Tahoma"/>
        </w:rPr>
      </w:pPr>
    </w:p>
    <w:p w14:paraId="7154A2F1" w14:textId="77777777" w:rsidR="00CE0EC8" w:rsidRPr="00CE0EC8" w:rsidRDefault="00CE0EC8" w:rsidP="00CE0EC8">
      <w:pPr>
        <w:jc w:val="both"/>
        <w:rPr>
          <w:rFonts w:ascii="Tahoma" w:hAnsi="Tahoma" w:cs="Tahoma"/>
        </w:rPr>
      </w:pPr>
      <w:r w:rsidRPr="00CE0EC8">
        <w:rPr>
          <w:rFonts w:ascii="Tahoma" w:hAnsi="Tahoma" w:cs="Tahoma"/>
        </w:rPr>
        <w:t>Que fomente la competitividad de nuestras empresas, apostando por la innovación y el talento.</w:t>
      </w:r>
    </w:p>
    <w:p w14:paraId="56FBE0F9" w14:textId="77777777" w:rsidR="00CE0EC8" w:rsidRPr="00CE0EC8" w:rsidRDefault="00CE0EC8" w:rsidP="00CE0EC8">
      <w:pPr>
        <w:jc w:val="both"/>
        <w:rPr>
          <w:rFonts w:ascii="Tahoma" w:hAnsi="Tahoma" w:cs="Tahoma"/>
        </w:rPr>
      </w:pPr>
    </w:p>
    <w:p w14:paraId="17F2A02E" w14:textId="77777777" w:rsidR="00CE0EC8" w:rsidRPr="00CE0EC8" w:rsidRDefault="00CE0EC8" w:rsidP="00CE0EC8">
      <w:pPr>
        <w:jc w:val="both"/>
        <w:rPr>
          <w:rFonts w:ascii="Tahoma" w:hAnsi="Tahoma" w:cs="Tahoma"/>
        </w:rPr>
      </w:pPr>
      <w:r w:rsidRPr="00CE0EC8">
        <w:rPr>
          <w:rFonts w:ascii="Tahoma" w:hAnsi="Tahoma" w:cs="Tahoma"/>
        </w:rPr>
        <w:t>Que garantice condiciones laborales al que trabaja y seguridad y orientación al que no lo tiene.</w:t>
      </w:r>
    </w:p>
    <w:p w14:paraId="51F7B184" w14:textId="77777777" w:rsidR="00CE0EC8" w:rsidRPr="00CE0EC8" w:rsidRDefault="00CE0EC8" w:rsidP="00CE0EC8">
      <w:pPr>
        <w:jc w:val="both"/>
        <w:rPr>
          <w:rFonts w:ascii="Tahoma" w:hAnsi="Tahoma" w:cs="Tahoma"/>
        </w:rPr>
      </w:pPr>
    </w:p>
    <w:p w14:paraId="2662069F" w14:textId="77777777" w:rsidR="00CE0EC8" w:rsidRPr="00CE0EC8" w:rsidRDefault="00CE0EC8" w:rsidP="00CE0EC8">
      <w:pPr>
        <w:jc w:val="both"/>
        <w:rPr>
          <w:rFonts w:ascii="Tahoma" w:hAnsi="Tahoma" w:cs="Tahoma"/>
        </w:rPr>
      </w:pPr>
      <w:r w:rsidRPr="00CE0EC8">
        <w:rPr>
          <w:rFonts w:ascii="Tahoma" w:hAnsi="Tahoma" w:cs="Tahoma"/>
        </w:rPr>
        <w:lastRenderedPageBreak/>
        <w:t>Que de un retiro digno a nuestros mayores y no les deje abandonados a su suerte.</w:t>
      </w:r>
    </w:p>
    <w:p w14:paraId="19A4CA4C" w14:textId="77777777" w:rsidR="00CE0EC8" w:rsidRPr="00CE0EC8" w:rsidRDefault="00CE0EC8" w:rsidP="00CE0EC8">
      <w:pPr>
        <w:jc w:val="both"/>
        <w:rPr>
          <w:rFonts w:ascii="Tahoma" w:hAnsi="Tahoma" w:cs="Tahoma"/>
        </w:rPr>
      </w:pPr>
    </w:p>
    <w:p w14:paraId="61F1727D" w14:textId="77777777" w:rsidR="00CE0EC8" w:rsidRPr="00CE0EC8" w:rsidRDefault="00CE0EC8" w:rsidP="00CE0EC8">
      <w:pPr>
        <w:jc w:val="both"/>
        <w:rPr>
          <w:rFonts w:ascii="Tahoma" w:hAnsi="Tahoma" w:cs="Tahoma"/>
        </w:rPr>
      </w:pPr>
      <w:r w:rsidRPr="00CE0EC8">
        <w:rPr>
          <w:rFonts w:ascii="Tahoma" w:hAnsi="Tahoma" w:cs="Tahoma"/>
        </w:rPr>
        <w:t>Significa asentar la convivencia entre ciudadanos diferentes, pero iguales en derechos.</w:t>
      </w:r>
    </w:p>
    <w:p w14:paraId="06C21E0C" w14:textId="77777777" w:rsidR="00CE0EC8" w:rsidRPr="00CE0EC8" w:rsidRDefault="00CE0EC8" w:rsidP="00CE0EC8">
      <w:pPr>
        <w:jc w:val="both"/>
        <w:rPr>
          <w:rFonts w:ascii="Tahoma" w:hAnsi="Tahoma" w:cs="Tahoma"/>
        </w:rPr>
      </w:pPr>
    </w:p>
    <w:p w14:paraId="600776C4" w14:textId="77777777" w:rsidR="00CE0EC8" w:rsidRPr="00CE0EC8" w:rsidRDefault="00CE0EC8" w:rsidP="00CE0EC8">
      <w:pPr>
        <w:jc w:val="both"/>
        <w:rPr>
          <w:rFonts w:ascii="Tahoma" w:hAnsi="Tahoma" w:cs="Tahoma"/>
        </w:rPr>
      </w:pPr>
      <w:r w:rsidRPr="00CE0EC8">
        <w:rPr>
          <w:rFonts w:ascii="Tahoma" w:hAnsi="Tahoma" w:cs="Tahoma"/>
        </w:rPr>
        <w:t>Un país moderno y decente, que requiere de una estructura institucional más eficiente y una fiscalidad más justa.</w:t>
      </w:r>
    </w:p>
    <w:p w14:paraId="19643730" w14:textId="77777777" w:rsidR="00CE0EC8" w:rsidRPr="00CE0EC8" w:rsidRDefault="00CE0EC8" w:rsidP="00CE0EC8">
      <w:pPr>
        <w:jc w:val="both"/>
        <w:rPr>
          <w:rFonts w:ascii="Tahoma" w:hAnsi="Tahoma" w:cs="Tahoma"/>
        </w:rPr>
      </w:pPr>
    </w:p>
    <w:p w14:paraId="34A5FB30" w14:textId="77777777" w:rsidR="00CE0EC8" w:rsidRPr="00CE0EC8" w:rsidRDefault="00CE0EC8" w:rsidP="00CE0EC8">
      <w:pPr>
        <w:jc w:val="both"/>
        <w:rPr>
          <w:rFonts w:ascii="Tahoma" w:hAnsi="Tahoma" w:cs="Tahoma"/>
        </w:rPr>
      </w:pPr>
      <w:r w:rsidRPr="00CE0EC8">
        <w:rPr>
          <w:rFonts w:ascii="Tahoma" w:hAnsi="Tahoma" w:cs="Tahoma"/>
        </w:rPr>
        <w:t>Ésa es la idea de país que yo tengo.</w:t>
      </w:r>
    </w:p>
    <w:p w14:paraId="5EA2369A" w14:textId="77777777" w:rsidR="00CE0EC8" w:rsidRPr="00CE0EC8" w:rsidRDefault="00CE0EC8" w:rsidP="00CE0EC8">
      <w:pPr>
        <w:jc w:val="both"/>
        <w:rPr>
          <w:rFonts w:ascii="Tahoma" w:hAnsi="Tahoma" w:cs="Tahoma"/>
        </w:rPr>
      </w:pPr>
    </w:p>
    <w:p w14:paraId="1015ADCE" w14:textId="77777777" w:rsidR="00CE0EC8" w:rsidRPr="00CE0EC8" w:rsidRDefault="00CE0EC8" w:rsidP="00CE0EC8">
      <w:pPr>
        <w:jc w:val="both"/>
        <w:rPr>
          <w:rFonts w:ascii="Tahoma" w:hAnsi="Tahoma" w:cs="Tahoma"/>
        </w:rPr>
      </w:pPr>
      <w:r w:rsidRPr="00CE0EC8">
        <w:rPr>
          <w:rFonts w:ascii="Tahoma" w:hAnsi="Tahoma" w:cs="Tahoma"/>
        </w:rPr>
        <w:t xml:space="preserve">Y sobre esa idea construiremos programa y alianzas. </w:t>
      </w:r>
    </w:p>
    <w:p w14:paraId="2AB974FB" w14:textId="77777777" w:rsidR="00CE0EC8" w:rsidRPr="00CE0EC8" w:rsidRDefault="00CE0EC8" w:rsidP="00CE0EC8">
      <w:pPr>
        <w:jc w:val="both"/>
        <w:rPr>
          <w:rFonts w:ascii="Tahoma" w:hAnsi="Tahoma" w:cs="Tahoma"/>
          <w:lang w:val="eu-ES"/>
        </w:rPr>
      </w:pPr>
      <w:r w:rsidRPr="00CE0EC8">
        <w:rPr>
          <w:rFonts w:ascii="Tahoma" w:hAnsi="Tahoma" w:cs="Tahoma"/>
          <w:lang w:val="eu-ES"/>
        </w:rPr>
        <w:t>Podemosek euskal politikan agertu berri da abertzaleen lelo zaharrak berpiztuz: erabakitze eskubidea, euskal gatazka, identitate ezberdinen arteko lehia…</w:t>
      </w:r>
    </w:p>
    <w:p w14:paraId="27C97D0E" w14:textId="77777777" w:rsidR="00CE0EC8" w:rsidRPr="00CE0EC8" w:rsidRDefault="00CE0EC8" w:rsidP="00CE0EC8">
      <w:pPr>
        <w:jc w:val="both"/>
        <w:rPr>
          <w:rFonts w:ascii="Tahoma" w:hAnsi="Tahoma" w:cs="Tahoma"/>
          <w:lang w:val="eu-ES"/>
        </w:rPr>
      </w:pPr>
    </w:p>
    <w:p w14:paraId="77CF3A94" w14:textId="77777777" w:rsidR="00CE0EC8" w:rsidRPr="00CE0EC8" w:rsidRDefault="00CE0EC8" w:rsidP="00CE0EC8">
      <w:pPr>
        <w:jc w:val="both"/>
        <w:rPr>
          <w:rFonts w:ascii="Tahoma" w:hAnsi="Tahoma" w:cs="Tahoma"/>
          <w:lang w:val="eu-ES"/>
        </w:rPr>
      </w:pPr>
      <w:r w:rsidRPr="00CE0EC8">
        <w:rPr>
          <w:rFonts w:ascii="Tahoma" w:hAnsi="Tahoma" w:cs="Tahoma"/>
          <w:lang w:val="eu-ES"/>
        </w:rPr>
        <w:t>Alderdi Jeltzalea Gobernutik bota nahi dutela diote. Baina Gobernua zertarako nahi duten ez dute azaltzen.</w:t>
      </w:r>
    </w:p>
    <w:p w14:paraId="64073E51" w14:textId="77777777" w:rsidR="00CE0EC8" w:rsidRPr="00CE0EC8" w:rsidRDefault="00CE0EC8" w:rsidP="00CE0EC8">
      <w:pPr>
        <w:jc w:val="both"/>
        <w:rPr>
          <w:rFonts w:ascii="Tahoma" w:hAnsi="Tahoma" w:cs="Tahoma"/>
          <w:lang w:val="eu-ES"/>
        </w:rPr>
      </w:pPr>
    </w:p>
    <w:p w14:paraId="04EEA1B1" w14:textId="77777777" w:rsidR="00CE0EC8" w:rsidRPr="00CE0EC8" w:rsidRDefault="00CE0EC8" w:rsidP="00CE0EC8">
      <w:pPr>
        <w:jc w:val="both"/>
        <w:rPr>
          <w:rFonts w:ascii="Tahoma" w:hAnsi="Tahoma" w:cs="Tahoma"/>
          <w:lang w:val="eu-ES"/>
        </w:rPr>
      </w:pPr>
      <w:r w:rsidRPr="00CE0EC8">
        <w:rPr>
          <w:rFonts w:ascii="Tahoma" w:hAnsi="Tahoma" w:cs="Tahoma"/>
          <w:lang w:val="eu-ES"/>
        </w:rPr>
        <w:t>Nik argi daukat: politikan nago eskubide sozialak defendatzeko, ez gutxi batzuen helburu nazionalak asetzeko.</w:t>
      </w:r>
    </w:p>
    <w:p w14:paraId="51BDA4DE" w14:textId="77777777" w:rsidR="00CE0EC8" w:rsidRPr="00CE0EC8" w:rsidRDefault="00CE0EC8" w:rsidP="00CE0EC8">
      <w:pPr>
        <w:jc w:val="both"/>
        <w:rPr>
          <w:rFonts w:ascii="Tahoma" w:hAnsi="Tahoma" w:cs="Tahoma"/>
          <w:lang w:val="eu-ES"/>
        </w:rPr>
      </w:pPr>
    </w:p>
    <w:p w14:paraId="736AC0DF" w14:textId="77777777" w:rsidR="00CE0EC8" w:rsidRPr="00CE0EC8" w:rsidRDefault="00CE0EC8" w:rsidP="00CE0EC8">
      <w:pPr>
        <w:jc w:val="both"/>
        <w:rPr>
          <w:rFonts w:ascii="Tahoma" w:hAnsi="Tahoma" w:cs="Tahoma"/>
          <w:lang w:val="eu-ES"/>
        </w:rPr>
      </w:pPr>
      <w:r w:rsidRPr="00CE0EC8">
        <w:rPr>
          <w:rFonts w:ascii="Tahoma" w:hAnsi="Tahoma" w:cs="Tahoma"/>
          <w:lang w:val="eu-ES"/>
        </w:rPr>
        <w:t>Eta akordioak bilatuko ditut, hiritarren arazoak konpontzeko balio duten heinean.</w:t>
      </w:r>
    </w:p>
    <w:p w14:paraId="61761E40" w14:textId="77777777" w:rsidR="00CE0EC8" w:rsidRPr="00CE0EC8" w:rsidRDefault="00CE0EC8" w:rsidP="00CE0EC8">
      <w:pPr>
        <w:jc w:val="both"/>
        <w:rPr>
          <w:rFonts w:ascii="Tahoma" w:hAnsi="Tahoma" w:cs="Tahoma"/>
          <w:lang w:val="eu-ES"/>
        </w:rPr>
      </w:pPr>
    </w:p>
    <w:p w14:paraId="0B73652E" w14:textId="77777777" w:rsidR="00CE0EC8" w:rsidRPr="00CE0EC8" w:rsidRDefault="00CE0EC8" w:rsidP="00CE0EC8">
      <w:pPr>
        <w:jc w:val="both"/>
        <w:rPr>
          <w:rFonts w:ascii="Tahoma" w:hAnsi="Tahoma" w:cs="Tahoma"/>
          <w:lang w:val="eu-ES"/>
        </w:rPr>
      </w:pPr>
      <w:r w:rsidRPr="00CE0EC8">
        <w:rPr>
          <w:rFonts w:ascii="Tahoma" w:hAnsi="Tahoma" w:cs="Tahoma"/>
          <w:lang w:val="eu-ES"/>
        </w:rPr>
        <w:t>Bide honetan Podemos aurkituko dugu? Momentuz, kontrakoa dirudi.</w:t>
      </w:r>
    </w:p>
    <w:p w14:paraId="5ED39BC8" w14:textId="77777777" w:rsidR="00CE0EC8" w:rsidRPr="00CE0EC8" w:rsidRDefault="00CE0EC8" w:rsidP="00CE0EC8">
      <w:pPr>
        <w:jc w:val="both"/>
        <w:rPr>
          <w:rFonts w:ascii="Tahoma" w:hAnsi="Tahoma" w:cs="Tahoma"/>
        </w:rPr>
      </w:pPr>
    </w:p>
    <w:p w14:paraId="770C3666" w14:textId="77777777" w:rsidR="00CE0EC8" w:rsidRPr="00CE0EC8" w:rsidRDefault="00CE0EC8" w:rsidP="00CE0EC8">
      <w:pPr>
        <w:jc w:val="both"/>
        <w:rPr>
          <w:rFonts w:ascii="Tahoma" w:hAnsi="Tahoma" w:cs="Tahoma"/>
        </w:rPr>
      </w:pPr>
      <w:r w:rsidRPr="00CE0EC8">
        <w:rPr>
          <w:rFonts w:ascii="Tahoma" w:hAnsi="Tahoma" w:cs="Tahoma"/>
        </w:rPr>
        <w:t xml:space="preserve">Y frente a todo esto, frente a los nacionalistas de viejo y de nuevo cuño. Frente socialcristianos reconvertidos y antiguos asamblearios ahora avergonzados. </w:t>
      </w:r>
    </w:p>
    <w:p w14:paraId="2A8FD2BA" w14:textId="77777777" w:rsidR="00CE0EC8" w:rsidRPr="00CE0EC8" w:rsidRDefault="00CE0EC8" w:rsidP="00CE0EC8">
      <w:pPr>
        <w:jc w:val="both"/>
        <w:rPr>
          <w:rFonts w:ascii="Tahoma" w:hAnsi="Tahoma" w:cs="Tahoma"/>
        </w:rPr>
      </w:pPr>
    </w:p>
    <w:p w14:paraId="6A940428" w14:textId="77777777" w:rsidR="00CE0EC8" w:rsidRPr="00CE0EC8" w:rsidRDefault="00CE0EC8" w:rsidP="00CE0EC8">
      <w:pPr>
        <w:jc w:val="both"/>
        <w:rPr>
          <w:rFonts w:ascii="Tahoma" w:hAnsi="Tahoma" w:cs="Tahoma"/>
        </w:rPr>
      </w:pPr>
      <w:r w:rsidRPr="00CE0EC8">
        <w:rPr>
          <w:rFonts w:ascii="Tahoma" w:hAnsi="Tahoma" w:cs="Tahoma"/>
        </w:rPr>
        <w:t xml:space="preserve">Frente a quienes ocultan su inoperancia y los que sobreexponen sus carencias. </w:t>
      </w:r>
    </w:p>
    <w:p w14:paraId="4B706386" w14:textId="77777777" w:rsidR="00CE0EC8" w:rsidRPr="00CE0EC8" w:rsidRDefault="00CE0EC8" w:rsidP="00CE0EC8">
      <w:pPr>
        <w:jc w:val="both"/>
        <w:rPr>
          <w:rFonts w:ascii="Tahoma" w:hAnsi="Tahoma" w:cs="Tahoma"/>
        </w:rPr>
      </w:pPr>
    </w:p>
    <w:p w14:paraId="31A6E239" w14:textId="77777777" w:rsidR="00CE0EC8" w:rsidRPr="00CE0EC8" w:rsidRDefault="00CE0EC8" w:rsidP="00CE0EC8">
      <w:pPr>
        <w:jc w:val="both"/>
        <w:rPr>
          <w:rFonts w:ascii="Tahoma" w:hAnsi="Tahoma" w:cs="Tahoma"/>
        </w:rPr>
      </w:pPr>
      <w:r w:rsidRPr="00CE0EC8">
        <w:rPr>
          <w:rFonts w:ascii="Tahoma" w:hAnsi="Tahoma" w:cs="Tahoma"/>
        </w:rPr>
        <w:t>Frente a todos ellos, nosotros los Socialistas Vascos como garantía de que este país no pierda el tren del futuro ni vuelva a batallas ya superadas.</w:t>
      </w:r>
    </w:p>
    <w:p w14:paraId="6A4176AD" w14:textId="77777777" w:rsidR="00CE0EC8" w:rsidRPr="00CE0EC8" w:rsidRDefault="00CE0EC8" w:rsidP="00CE0EC8">
      <w:pPr>
        <w:jc w:val="both"/>
        <w:rPr>
          <w:rFonts w:ascii="Tahoma" w:hAnsi="Tahoma" w:cs="Tahoma"/>
        </w:rPr>
      </w:pPr>
    </w:p>
    <w:p w14:paraId="6C72C01C" w14:textId="77777777" w:rsidR="00CE0EC8" w:rsidRPr="00CE0EC8" w:rsidRDefault="00CE0EC8" w:rsidP="00CE0EC8">
      <w:pPr>
        <w:jc w:val="both"/>
        <w:rPr>
          <w:rFonts w:ascii="Tahoma" w:hAnsi="Tahoma" w:cs="Tahoma"/>
        </w:rPr>
      </w:pPr>
      <w:r w:rsidRPr="00CE0EC8">
        <w:rPr>
          <w:rFonts w:ascii="Tahoma" w:hAnsi="Tahoma" w:cs="Tahoma"/>
        </w:rPr>
        <w:t xml:space="preserve">Nosotros, los Socialistas Vascos, como demostración de que, también en Euskadi, hace falta una izquierda útil. </w:t>
      </w:r>
    </w:p>
    <w:p w14:paraId="0940D648" w14:textId="77777777" w:rsidR="00CE0EC8" w:rsidRPr="00CE0EC8" w:rsidRDefault="00CE0EC8" w:rsidP="00CE0EC8">
      <w:pPr>
        <w:jc w:val="both"/>
        <w:rPr>
          <w:rFonts w:ascii="Tahoma" w:hAnsi="Tahoma" w:cs="Tahoma"/>
        </w:rPr>
      </w:pPr>
    </w:p>
    <w:p w14:paraId="17692F0C" w14:textId="77777777" w:rsidR="00CE0EC8" w:rsidRPr="00CE0EC8" w:rsidRDefault="00CE0EC8" w:rsidP="00CE0EC8">
      <w:pPr>
        <w:jc w:val="both"/>
        <w:rPr>
          <w:rFonts w:ascii="Tahoma" w:hAnsi="Tahoma" w:cs="Tahoma"/>
        </w:rPr>
      </w:pPr>
      <w:r w:rsidRPr="00CE0EC8">
        <w:rPr>
          <w:rFonts w:ascii="Tahoma" w:hAnsi="Tahoma" w:cs="Tahoma"/>
        </w:rPr>
        <w:t xml:space="preserve">Una izquierda transformadora. </w:t>
      </w:r>
    </w:p>
    <w:p w14:paraId="393E9D40" w14:textId="77777777" w:rsidR="00CE0EC8" w:rsidRPr="00CE0EC8" w:rsidRDefault="00CE0EC8" w:rsidP="00CE0EC8">
      <w:pPr>
        <w:jc w:val="both"/>
        <w:rPr>
          <w:rFonts w:ascii="Tahoma" w:hAnsi="Tahoma" w:cs="Tahoma"/>
        </w:rPr>
      </w:pPr>
    </w:p>
    <w:p w14:paraId="32237B70" w14:textId="77777777" w:rsidR="00CE0EC8" w:rsidRPr="00CE0EC8" w:rsidRDefault="00CE0EC8" w:rsidP="00CE0EC8">
      <w:pPr>
        <w:jc w:val="both"/>
        <w:rPr>
          <w:rFonts w:ascii="Tahoma" w:hAnsi="Tahoma" w:cs="Tahoma"/>
        </w:rPr>
      </w:pPr>
      <w:r w:rsidRPr="00CE0EC8">
        <w:rPr>
          <w:rFonts w:ascii="Tahoma" w:hAnsi="Tahoma" w:cs="Tahoma"/>
        </w:rPr>
        <w:t>Una izquierda centrada en los problemas de la gente.</w:t>
      </w:r>
    </w:p>
    <w:p w14:paraId="164353B4" w14:textId="77777777" w:rsidR="00CE0EC8" w:rsidRPr="00CE0EC8" w:rsidRDefault="00CE0EC8" w:rsidP="00CE0EC8">
      <w:pPr>
        <w:jc w:val="both"/>
        <w:rPr>
          <w:rFonts w:ascii="Tahoma" w:hAnsi="Tahoma" w:cs="Tahoma"/>
        </w:rPr>
      </w:pPr>
    </w:p>
    <w:p w14:paraId="2FEED5F7" w14:textId="77777777" w:rsidR="00CE0EC8" w:rsidRPr="00CE0EC8" w:rsidRDefault="00CE0EC8" w:rsidP="00CE0EC8">
      <w:pPr>
        <w:jc w:val="both"/>
        <w:rPr>
          <w:rFonts w:ascii="Tahoma" w:hAnsi="Tahoma" w:cs="Tahoma"/>
        </w:rPr>
      </w:pPr>
      <w:r w:rsidRPr="00CE0EC8">
        <w:rPr>
          <w:rFonts w:ascii="Tahoma" w:hAnsi="Tahoma" w:cs="Tahoma"/>
        </w:rPr>
        <w:t>En la lucha contra las desigualdades.</w:t>
      </w:r>
    </w:p>
    <w:p w14:paraId="21F04588" w14:textId="77777777" w:rsidR="000400B7" w:rsidRDefault="000400B7" w:rsidP="00CE0EC8">
      <w:pPr>
        <w:jc w:val="both"/>
        <w:rPr>
          <w:rFonts w:ascii="Tahoma" w:hAnsi="Tahoma" w:cs="Tahoma"/>
        </w:rPr>
      </w:pPr>
    </w:p>
    <w:p w14:paraId="4319611E" w14:textId="77777777" w:rsidR="00CE0EC8" w:rsidRPr="00CE0EC8" w:rsidRDefault="00CE0EC8" w:rsidP="00CE0EC8">
      <w:pPr>
        <w:jc w:val="both"/>
        <w:rPr>
          <w:rFonts w:ascii="Tahoma" w:hAnsi="Tahoma" w:cs="Tahoma"/>
        </w:rPr>
      </w:pPr>
      <w:r w:rsidRPr="00CE0EC8">
        <w:rPr>
          <w:rFonts w:ascii="Tahoma" w:hAnsi="Tahoma" w:cs="Tahoma"/>
        </w:rPr>
        <w:lastRenderedPageBreak/>
        <w:t>En impulsar una agenda reformista en Euskadi, que nos permita avanzar en el siglo XXI y no retroceder hasta el XIX.</w:t>
      </w:r>
    </w:p>
    <w:p w14:paraId="3FAF94B0" w14:textId="77777777" w:rsidR="00CE0EC8" w:rsidRPr="00CE0EC8" w:rsidRDefault="00CE0EC8" w:rsidP="00CE0EC8">
      <w:pPr>
        <w:jc w:val="both"/>
        <w:rPr>
          <w:rFonts w:ascii="Tahoma" w:hAnsi="Tahoma" w:cs="Tahoma"/>
        </w:rPr>
      </w:pPr>
    </w:p>
    <w:p w14:paraId="4DE80724" w14:textId="77777777" w:rsidR="00CE0EC8" w:rsidRPr="00CE0EC8" w:rsidRDefault="00CE0EC8" w:rsidP="00CE0EC8">
      <w:pPr>
        <w:jc w:val="both"/>
        <w:rPr>
          <w:rFonts w:ascii="Tahoma" w:hAnsi="Tahoma" w:cs="Tahoma"/>
        </w:rPr>
      </w:pPr>
      <w:r w:rsidRPr="00CE0EC8">
        <w:rPr>
          <w:rFonts w:ascii="Tahoma" w:hAnsi="Tahoma" w:cs="Tahoma"/>
        </w:rPr>
        <w:t xml:space="preserve">Por eso tenemos que trabajar en los próximos meses. </w:t>
      </w:r>
    </w:p>
    <w:p w14:paraId="5966DCCC" w14:textId="77777777" w:rsidR="00CE0EC8" w:rsidRPr="00CE0EC8" w:rsidRDefault="00CE0EC8" w:rsidP="00CE0EC8">
      <w:pPr>
        <w:jc w:val="both"/>
        <w:rPr>
          <w:rFonts w:ascii="Tahoma" w:hAnsi="Tahoma" w:cs="Tahoma"/>
        </w:rPr>
      </w:pPr>
    </w:p>
    <w:p w14:paraId="5A316D74" w14:textId="77777777" w:rsidR="00CE0EC8" w:rsidRPr="00CE0EC8" w:rsidRDefault="00CE0EC8" w:rsidP="00CE0EC8">
      <w:pPr>
        <w:jc w:val="both"/>
        <w:rPr>
          <w:rFonts w:ascii="Tahoma" w:hAnsi="Tahoma" w:cs="Tahoma"/>
        </w:rPr>
      </w:pPr>
      <w:r w:rsidRPr="00CE0EC8">
        <w:rPr>
          <w:rFonts w:ascii="Tahoma" w:hAnsi="Tahoma" w:cs="Tahoma"/>
        </w:rPr>
        <w:t>Por eso apelo a vuestra entrega y vuestra implicación, para llevar a cabo la inmensa tarea que tenemos por delante y demostrar, una vez más, no sólo que somos imprescindibles en este país, sino que somos la llave para que en Euskadi se hagan políticas de igualdad, modernización y solidaridad.</w:t>
      </w:r>
    </w:p>
    <w:p w14:paraId="3540D1D5" w14:textId="77777777" w:rsidR="00CE0EC8" w:rsidRPr="00CE0EC8" w:rsidRDefault="00CE0EC8" w:rsidP="00CE0EC8">
      <w:pPr>
        <w:jc w:val="both"/>
        <w:rPr>
          <w:rFonts w:ascii="Tahoma" w:hAnsi="Tahoma" w:cs="Tahoma"/>
        </w:rPr>
      </w:pPr>
    </w:p>
    <w:p w14:paraId="12BEB84A" w14:textId="77777777" w:rsidR="00CE0EC8" w:rsidRPr="00CE0EC8" w:rsidRDefault="00CE0EC8" w:rsidP="00CE0EC8">
      <w:pPr>
        <w:jc w:val="both"/>
        <w:rPr>
          <w:rFonts w:ascii="Tahoma" w:hAnsi="Tahoma" w:cs="Tahoma"/>
        </w:rPr>
      </w:pPr>
      <w:r w:rsidRPr="00CE0EC8">
        <w:rPr>
          <w:rFonts w:ascii="Tahoma" w:hAnsi="Tahoma" w:cs="Tahoma"/>
        </w:rPr>
        <w:t>Cuento con vosotros. Cuento con el conjunto de los Socialistas vascos y vascas.</w:t>
      </w:r>
    </w:p>
    <w:p w14:paraId="39B0B58A" w14:textId="77777777" w:rsidR="00CE0EC8" w:rsidRPr="00CE0EC8" w:rsidRDefault="00CE0EC8" w:rsidP="00CE0EC8">
      <w:pPr>
        <w:jc w:val="both"/>
        <w:rPr>
          <w:rFonts w:ascii="Tahoma" w:hAnsi="Tahoma" w:cs="Tahoma"/>
        </w:rPr>
      </w:pPr>
    </w:p>
    <w:p w14:paraId="4B3153FC" w14:textId="77777777" w:rsidR="00CE0EC8" w:rsidRPr="00CE0EC8" w:rsidRDefault="00CE0EC8" w:rsidP="00CE0EC8">
      <w:pPr>
        <w:jc w:val="both"/>
        <w:rPr>
          <w:rFonts w:ascii="Tahoma" w:hAnsi="Tahoma" w:cs="Tahoma"/>
        </w:rPr>
      </w:pPr>
      <w:proofErr w:type="spellStart"/>
      <w:r w:rsidRPr="00CE0EC8">
        <w:rPr>
          <w:rFonts w:ascii="Tahoma" w:hAnsi="Tahoma" w:cs="Tahoma"/>
        </w:rPr>
        <w:t>Eskerrik</w:t>
      </w:r>
      <w:proofErr w:type="spellEnd"/>
      <w:r w:rsidRPr="00CE0EC8">
        <w:rPr>
          <w:rFonts w:ascii="Tahoma" w:hAnsi="Tahoma" w:cs="Tahoma"/>
        </w:rPr>
        <w:t xml:space="preserve"> </w:t>
      </w:r>
      <w:proofErr w:type="spellStart"/>
      <w:r w:rsidRPr="00CE0EC8">
        <w:rPr>
          <w:rFonts w:ascii="Tahoma" w:hAnsi="Tahoma" w:cs="Tahoma"/>
        </w:rPr>
        <w:t>asko</w:t>
      </w:r>
      <w:proofErr w:type="spellEnd"/>
      <w:r w:rsidRPr="00CE0EC8">
        <w:rPr>
          <w:rFonts w:ascii="Tahoma" w:hAnsi="Tahoma" w:cs="Tahoma"/>
        </w:rPr>
        <w:t>.</w:t>
      </w:r>
    </w:p>
    <w:p w14:paraId="7BCE6338" w14:textId="182D2D19" w:rsidR="00D14BA9" w:rsidRPr="00CE0EC8" w:rsidRDefault="00D14BA9" w:rsidP="00CE0EC8">
      <w:pPr>
        <w:jc w:val="both"/>
        <w:rPr>
          <w:rFonts w:ascii="Tahoma" w:hAnsi="Tahoma" w:cs="Tahoma"/>
          <w:lang w:val="en-US"/>
        </w:rPr>
      </w:pPr>
    </w:p>
    <w:sectPr w:rsidR="00D14BA9" w:rsidRPr="00CE0EC8" w:rsidSect="003E259D">
      <w:headerReference w:type="even" r:id="rId8"/>
      <w:headerReference w:type="default" r:id="rId9"/>
      <w:footerReference w:type="even" r:id="rId10"/>
      <w:footerReference w:type="default" r:id="rId11"/>
      <w:headerReference w:type="first" r:id="rId12"/>
      <w:footerReference w:type="first" r:id="rId13"/>
      <w:pgSz w:w="11900" w:h="16840"/>
      <w:pgMar w:top="1440" w:right="1127" w:bottom="1440" w:left="1800" w:header="2211" w:footer="164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76160" w14:textId="77777777" w:rsidR="00031F19" w:rsidRDefault="00031F19" w:rsidP="0010305D">
      <w:r>
        <w:separator/>
      </w:r>
    </w:p>
  </w:endnote>
  <w:endnote w:type="continuationSeparator" w:id="0">
    <w:p w14:paraId="1E3168F4" w14:textId="77777777" w:rsidR="00031F19" w:rsidRDefault="00031F19" w:rsidP="0010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8284C" w14:textId="77777777" w:rsidR="00C21B83" w:rsidRDefault="00C21B83" w:rsidP="00AC12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EACE0" w14:textId="77777777" w:rsidR="00C21B83" w:rsidRDefault="00C21B83" w:rsidP="00C21B8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8CF08" w14:textId="77777777" w:rsidR="00C21B83" w:rsidRDefault="00C21B83" w:rsidP="00AC12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00B7">
      <w:rPr>
        <w:rStyle w:val="Nmerodepgina"/>
        <w:noProof/>
      </w:rPr>
      <w:t>2</w:t>
    </w:r>
    <w:r>
      <w:rPr>
        <w:rStyle w:val="Nmerodepgina"/>
      </w:rPr>
      <w:fldChar w:fldCharType="end"/>
    </w:r>
  </w:p>
  <w:p w14:paraId="381B2C6A" w14:textId="77777777" w:rsidR="00C21B83" w:rsidRDefault="00C21B83" w:rsidP="00C21B83">
    <w:pPr>
      <w:pStyle w:val="Piedep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0256D" w14:textId="77777777" w:rsidR="00D14BA9" w:rsidRDefault="00F05379">
    <w:pPr>
      <w:pStyle w:val="Piedepgina"/>
    </w:pPr>
    <w:r>
      <w:rPr>
        <w:noProof/>
        <w:lang w:val="es-ES"/>
      </w:rPr>
      <w:drawing>
        <wp:anchor distT="0" distB="0" distL="114300" distR="114300" simplePos="0" relativeHeight="251662336" behindDoc="0" locked="1" layoutInCell="1" allowOverlap="0" wp14:anchorId="42ABD31A" wp14:editId="54CE5FD7">
          <wp:simplePos x="0" y="0"/>
          <wp:positionH relativeFrom="page">
            <wp:align>center</wp:align>
          </wp:positionH>
          <wp:positionV relativeFrom="page">
            <wp:align>bottom</wp:align>
          </wp:positionV>
          <wp:extent cx="7559040" cy="1016000"/>
          <wp:effectExtent l="25400" t="0" r="10160" b="0"/>
          <wp:wrapNone/>
          <wp:docPr id="5" name="Imagen 5"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7559040" cy="10160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150FB" w14:textId="77777777" w:rsidR="00031F19" w:rsidRDefault="00031F19" w:rsidP="0010305D">
      <w:r>
        <w:separator/>
      </w:r>
    </w:p>
  </w:footnote>
  <w:footnote w:type="continuationSeparator" w:id="0">
    <w:p w14:paraId="29ED36F5" w14:textId="77777777" w:rsidR="00031F19" w:rsidRDefault="00031F19" w:rsidP="001030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9FF91" w14:textId="77777777" w:rsidR="00C21B83" w:rsidRDefault="00C21B83">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FEEBF" w14:textId="77777777" w:rsidR="000B2CD9" w:rsidRPr="000B2CD9" w:rsidRDefault="00C21B83" w:rsidP="000B2CD9">
    <w:pPr>
      <w:pStyle w:val="Encabezado"/>
    </w:pPr>
    <w:r>
      <w:rPr>
        <w:noProof/>
        <w:lang w:val="es-ES"/>
      </w:rPr>
      <w:drawing>
        <wp:anchor distT="0" distB="0" distL="114300" distR="114300" simplePos="0" relativeHeight="251665408" behindDoc="1" locked="0" layoutInCell="1" allowOverlap="1" wp14:anchorId="2D8C12EA" wp14:editId="71BE6BB4">
          <wp:simplePos x="0" y="0"/>
          <wp:positionH relativeFrom="column">
            <wp:posOffset>4410075</wp:posOffset>
          </wp:positionH>
          <wp:positionV relativeFrom="paragraph">
            <wp:posOffset>-880110</wp:posOffset>
          </wp:positionV>
          <wp:extent cx="1436370" cy="72988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3E50D" w14:textId="77777777" w:rsidR="00D14BA9" w:rsidRDefault="00B266EA">
    <w:pPr>
      <w:pStyle w:val="Encabezado"/>
    </w:pPr>
    <w:r>
      <w:rPr>
        <w:noProof/>
        <w:lang w:val="es-ES"/>
      </w:rPr>
      <w:drawing>
        <wp:anchor distT="0" distB="0" distL="114300" distR="114300" simplePos="0" relativeHeight="251663360" behindDoc="1" locked="0" layoutInCell="1" allowOverlap="1" wp14:anchorId="3136CA48" wp14:editId="1DFB0998">
          <wp:simplePos x="0" y="0"/>
          <wp:positionH relativeFrom="column">
            <wp:posOffset>4257675</wp:posOffset>
          </wp:positionH>
          <wp:positionV relativeFrom="paragraph">
            <wp:posOffset>-1032510</wp:posOffset>
          </wp:positionV>
          <wp:extent cx="1436370" cy="72988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376E5"/>
    <w:multiLevelType w:val="hybridMultilevel"/>
    <w:tmpl w:val="C4A4742C"/>
    <w:lvl w:ilvl="0" w:tplc="FC26C7B4">
      <w:start w:val="4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350F8E"/>
    <w:multiLevelType w:val="hybridMultilevel"/>
    <w:tmpl w:val="B7D62BC4"/>
    <w:lvl w:ilvl="0" w:tplc="FC26C7B4">
      <w:start w:val="4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D53EC1"/>
    <w:multiLevelType w:val="hybridMultilevel"/>
    <w:tmpl w:val="703AE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7D3AA8"/>
    <w:multiLevelType w:val="hybridMultilevel"/>
    <w:tmpl w:val="851E653C"/>
    <w:lvl w:ilvl="0" w:tplc="F9305C9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4F98339E"/>
    <w:multiLevelType w:val="hybridMultilevel"/>
    <w:tmpl w:val="3C12EB52"/>
    <w:lvl w:ilvl="0" w:tplc="2692F742">
      <w:numFmt w:val="bullet"/>
      <w:lvlText w:val="-"/>
      <w:lvlJc w:val="left"/>
      <w:pPr>
        <w:ind w:left="720" w:hanging="360"/>
      </w:pPr>
      <w:rPr>
        <w:rFonts w:ascii="Tahoma" w:eastAsiaTheme="minorEastAsia" w:hAnsi="Tahoma" w:cs="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ED43C6"/>
    <w:multiLevelType w:val="hybridMultilevel"/>
    <w:tmpl w:val="9EAA8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7901B90"/>
    <w:multiLevelType w:val="hybridMultilevel"/>
    <w:tmpl w:val="2DF456FA"/>
    <w:lvl w:ilvl="0" w:tplc="FC26C7B4">
      <w:start w:val="4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E7810CF"/>
    <w:multiLevelType w:val="hybridMultilevel"/>
    <w:tmpl w:val="9C16A992"/>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E8873AE"/>
    <w:multiLevelType w:val="hybridMultilevel"/>
    <w:tmpl w:val="5BA662E0"/>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3"/>
  </w:num>
  <w:num w:numId="6">
    <w:abstractNumId w:val="5"/>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19"/>
    <w:rsid w:val="000308FF"/>
    <w:rsid w:val="00031F19"/>
    <w:rsid w:val="000400B7"/>
    <w:rsid w:val="000B2CD9"/>
    <w:rsid w:val="0010305D"/>
    <w:rsid w:val="00195EB4"/>
    <w:rsid w:val="00216FC9"/>
    <w:rsid w:val="003319E8"/>
    <w:rsid w:val="003E259D"/>
    <w:rsid w:val="004C7097"/>
    <w:rsid w:val="00687D1B"/>
    <w:rsid w:val="006E5089"/>
    <w:rsid w:val="006F146B"/>
    <w:rsid w:val="007D7565"/>
    <w:rsid w:val="008079FE"/>
    <w:rsid w:val="00876BD5"/>
    <w:rsid w:val="008A7552"/>
    <w:rsid w:val="008B6477"/>
    <w:rsid w:val="00B266EA"/>
    <w:rsid w:val="00BB1C7E"/>
    <w:rsid w:val="00BB5A7F"/>
    <w:rsid w:val="00BF308D"/>
    <w:rsid w:val="00C21B83"/>
    <w:rsid w:val="00CE0EC8"/>
    <w:rsid w:val="00CE7859"/>
    <w:rsid w:val="00D14BA9"/>
    <w:rsid w:val="00EE56E8"/>
    <w:rsid w:val="00F05379"/>
    <w:rsid w:val="00F162C4"/>
    <w:rsid w:val="00F4367B"/>
    <w:rsid w:val="00F9201D"/>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36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E56E8"/>
    <w:pPr>
      <w:spacing w:after="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BA9"/>
    <w:pPr>
      <w:tabs>
        <w:tab w:val="center" w:pos="4153"/>
        <w:tab w:val="right" w:pos="8306"/>
      </w:tabs>
    </w:pPr>
  </w:style>
  <w:style w:type="character" w:customStyle="1" w:styleId="EncabezadoCar">
    <w:name w:val="Encabezado Car"/>
    <w:basedOn w:val="Fuentedeprrafopredeter"/>
    <w:link w:val="Encabezado"/>
    <w:uiPriority w:val="99"/>
    <w:rsid w:val="00D14BA9"/>
  </w:style>
  <w:style w:type="paragraph" w:styleId="Piedepgina">
    <w:name w:val="footer"/>
    <w:basedOn w:val="Normal"/>
    <w:link w:val="PiedepginaCar"/>
    <w:uiPriority w:val="99"/>
    <w:unhideWhenUsed/>
    <w:rsid w:val="00D14BA9"/>
    <w:pPr>
      <w:tabs>
        <w:tab w:val="center" w:pos="4153"/>
        <w:tab w:val="right" w:pos="8306"/>
      </w:tabs>
    </w:pPr>
  </w:style>
  <w:style w:type="character" w:customStyle="1" w:styleId="PiedepginaCar">
    <w:name w:val="Pie de página Car"/>
    <w:basedOn w:val="Fuentedeprrafopredeter"/>
    <w:link w:val="Piedepgina"/>
    <w:uiPriority w:val="99"/>
    <w:rsid w:val="00D14BA9"/>
  </w:style>
  <w:style w:type="paragraph" w:styleId="Prrafodelista">
    <w:name w:val="List Paragraph"/>
    <w:basedOn w:val="Normal"/>
    <w:uiPriority w:val="34"/>
    <w:qFormat/>
    <w:rsid w:val="00C21B83"/>
    <w:pPr>
      <w:ind w:left="720"/>
      <w:contextualSpacing/>
    </w:pPr>
  </w:style>
  <w:style w:type="character" w:styleId="Nmerodepgina">
    <w:name w:val="page number"/>
    <w:basedOn w:val="Fuentedeprrafopredeter"/>
    <w:semiHidden/>
    <w:unhideWhenUsed/>
    <w:rsid w:val="00C21B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E56E8"/>
    <w:pPr>
      <w:spacing w:after="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BA9"/>
    <w:pPr>
      <w:tabs>
        <w:tab w:val="center" w:pos="4153"/>
        <w:tab w:val="right" w:pos="8306"/>
      </w:tabs>
    </w:pPr>
  </w:style>
  <w:style w:type="character" w:customStyle="1" w:styleId="EncabezadoCar">
    <w:name w:val="Encabezado Car"/>
    <w:basedOn w:val="Fuentedeprrafopredeter"/>
    <w:link w:val="Encabezado"/>
    <w:uiPriority w:val="99"/>
    <w:rsid w:val="00D14BA9"/>
  </w:style>
  <w:style w:type="paragraph" w:styleId="Piedepgina">
    <w:name w:val="footer"/>
    <w:basedOn w:val="Normal"/>
    <w:link w:val="PiedepginaCar"/>
    <w:uiPriority w:val="99"/>
    <w:unhideWhenUsed/>
    <w:rsid w:val="00D14BA9"/>
    <w:pPr>
      <w:tabs>
        <w:tab w:val="center" w:pos="4153"/>
        <w:tab w:val="right" w:pos="8306"/>
      </w:tabs>
    </w:pPr>
  </w:style>
  <w:style w:type="character" w:customStyle="1" w:styleId="PiedepginaCar">
    <w:name w:val="Pie de página Car"/>
    <w:basedOn w:val="Fuentedeprrafopredeter"/>
    <w:link w:val="Piedepgina"/>
    <w:uiPriority w:val="99"/>
    <w:rsid w:val="00D14BA9"/>
  </w:style>
  <w:style w:type="paragraph" w:styleId="Prrafodelista">
    <w:name w:val="List Paragraph"/>
    <w:basedOn w:val="Normal"/>
    <w:uiPriority w:val="34"/>
    <w:qFormat/>
    <w:rsid w:val="00C21B83"/>
    <w:pPr>
      <w:ind w:left="720"/>
      <w:contextualSpacing/>
    </w:pPr>
  </w:style>
  <w:style w:type="character" w:styleId="Nmerodepgina">
    <w:name w:val="page number"/>
    <w:basedOn w:val="Fuentedeprrafopredeter"/>
    <w:semiHidden/>
    <w:unhideWhenUsed/>
    <w:rsid w:val="00C2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02737">
      <w:bodyDiv w:val="1"/>
      <w:marLeft w:val="0"/>
      <w:marRight w:val="0"/>
      <w:marTop w:val="0"/>
      <w:marBottom w:val="0"/>
      <w:divBdr>
        <w:top w:val="none" w:sz="0" w:space="0" w:color="auto"/>
        <w:left w:val="none" w:sz="0" w:space="0" w:color="auto"/>
        <w:bottom w:val="none" w:sz="0" w:space="0" w:color="auto"/>
        <w:right w:val="none" w:sz="0" w:space="0" w:color="auto"/>
      </w:divBdr>
    </w:div>
    <w:div w:id="20493300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scartorres:Library:Containers:com.apple.mail:Data:Library:Mail%20Downloads:1AAD223F-1707-4B42-B583-3EAC863CBC98:Sozialistak%20-%20Plantilla%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Sozialistak - Plantilla Word.dotx</Template>
  <TotalTime>3</TotalTime>
  <Pages>11</Pages>
  <Words>2741</Words>
  <Characters>15076</Characters>
  <Application>Microsoft Macintosh Word</Application>
  <DocSecurity>0</DocSecurity>
  <Lines>125</Lines>
  <Paragraphs>35</Paragraphs>
  <ScaleCrop>false</ScaleCrop>
  <Company/>
  <LinksUpToDate>false</LinksUpToDate>
  <CharactersWithSpaces>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Torres</dc:creator>
  <cp:lastModifiedBy>Marta Ares Godoy</cp:lastModifiedBy>
  <cp:revision>4</cp:revision>
  <dcterms:created xsi:type="dcterms:W3CDTF">2016-05-03T10:53:00Z</dcterms:created>
  <dcterms:modified xsi:type="dcterms:W3CDTF">2016-05-03T10:55:00Z</dcterms:modified>
</cp:coreProperties>
</file>